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657F" w14:textId="289C51E9" w:rsidR="001366F6" w:rsidRPr="00964456" w:rsidRDefault="001366F6" w:rsidP="001366F6">
      <w:pPr>
        <w:pBdr>
          <w:bottom w:val="single" w:sz="4" w:space="1" w:color="auto"/>
        </w:pBdr>
        <w:rPr>
          <w:rFonts w:ascii="UD デジタル 教科書体 NK-R" w:eastAsia="UD デジタル 教科書体 NK-R" w:hAnsi="Century"/>
          <w:highlight w:val="yellow"/>
        </w:rPr>
      </w:pPr>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7</w:t>
      </w:r>
      <w:r w:rsidRPr="00964456">
        <w:rPr>
          <w:rFonts w:ascii="UD デジタル 教科書体 NK-R" w:eastAsia="UD デジタル 教科書体 NK-R" w:hAnsi="Century" w:hint="eastAsia"/>
          <w:highlight w:val="yellow"/>
        </w:rPr>
        <w:t>月第</w:t>
      </w:r>
      <w:r w:rsidR="007070B2">
        <w:rPr>
          <w:rFonts w:ascii="UD デジタル 教科書体 NK-R" w:eastAsia="UD デジタル 教科書体 NK-R" w:hAnsi="Century"/>
          <w:highlight w:val="yellow"/>
        </w:rPr>
        <w:t>2</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7</w:t>
      </w:r>
      <w:r w:rsidRPr="00964456">
        <w:rPr>
          <w:rFonts w:ascii="UD デジタル 教科書体 NK-R" w:eastAsia="UD デジタル 教科書体 NK-R" w:hAnsi="Century" w:hint="eastAsia"/>
          <w:highlight w:val="yellow"/>
        </w:rPr>
        <w:t>/</w:t>
      </w:r>
      <w:r w:rsidR="007070B2">
        <w:rPr>
          <w:rFonts w:ascii="UD デジタル 教科書体 NK-R" w:eastAsia="UD デジタル 教科書体 NK-R" w:hAnsi="Century"/>
          <w:highlight w:val="yellow"/>
        </w:rPr>
        <w:t>14</w:t>
      </w:r>
      <w:r w:rsidRPr="00964456">
        <w:rPr>
          <w:rFonts w:ascii="UD デジタル 教科書体 NK-R" w:eastAsia="UD デジタル 教科書体 NK-R" w:hAnsi="Century" w:hint="eastAsia"/>
          <w:highlight w:val="yellow"/>
        </w:rPr>
        <w:t xml:space="preserve">発行】　高校生用教材  </w:t>
      </w:r>
      <w:r w:rsidR="007070B2">
        <w:rPr>
          <w:rFonts w:ascii="UD デジタル 教科書体 NK-R" w:eastAsia="UD デジタル 教科書体 NK-R" w:hAnsi="Century" w:hint="eastAsia"/>
          <w:highlight w:val="yellow"/>
        </w:rPr>
        <w:t xml:space="preserve">黒人のリトルマーメイド論争　　</w:t>
      </w:r>
      <w:r w:rsidRPr="00964456">
        <w:rPr>
          <w:rFonts w:ascii="UD デジタル 教科書体 NK-R" w:eastAsia="UD デジタル 教科書体 NK-R" w:hAnsi="Century" w:hint="eastAsia"/>
          <w:highlight w:val="yellow"/>
        </w:rPr>
        <w:t>模解と指導の手引き</w:t>
      </w:r>
    </w:p>
    <w:p w14:paraId="5EE18F14" w14:textId="77777777" w:rsidR="001366F6" w:rsidRPr="00964456" w:rsidRDefault="001366F6" w:rsidP="001366F6">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0E3AD938" w14:textId="77777777" w:rsidR="001366F6" w:rsidRPr="00964456" w:rsidRDefault="001366F6" w:rsidP="001366F6">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02AC02DA" w14:textId="77777777" w:rsidR="001366F6" w:rsidRPr="00964456" w:rsidRDefault="001366F6" w:rsidP="001366F6">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BF61FF1" w14:textId="77777777" w:rsidR="001366F6" w:rsidRPr="00964456" w:rsidRDefault="001366F6" w:rsidP="001366F6">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4C34239D" w14:textId="77777777" w:rsidR="001366F6" w:rsidRPr="00964456" w:rsidRDefault="001366F6" w:rsidP="001366F6">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07471E52" w14:textId="77777777" w:rsidR="001366F6" w:rsidRPr="00964456" w:rsidRDefault="001366F6" w:rsidP="001366F6">
      <w:pPr>
        <w:rPr>
          <w:rFonts w:ascii="UD デジタル 教科書体 NK-R" w:eastAsia="UD デジタル 教科書体 NK-R"/>
        </w:rPr>
      </w:pPr>
      <w:r w:rsidRPr="00964456">
        <w:rPr>
          <w:rFonts w:ascii="UD デジタル 教科書体 NK-R" w:eastAsia="UD デジタル 教科書体 NK-R" w:hAnsi="Century" w:hint="eastAsia"/>
          <w:highlight w:val="cyan"/>
        </w:rPr>
        <w:t>教材執筆にあたって参考にした記事</w:t>
      </w:r>
    </w:p>
    <w:p w14:paraId="31A7BAB5" w14:textId="77777777" w:rsidR="001366F6" w:rsidRDefault="00C74071" w:rsidP="001366F6">
      <w:hyperlink r:id="rId7" w:history="1">
        <w:r w:rsidR="001366F6" w:rsidRPr="007350A3">
          <w:rPr>
            <w:rStyle w:val="a3"/>
          </w:rPr>
          <w:t>https://www.vox.com/culture/23357114/the-little-mermaid-racist-backlash-lotr-rings-of-power-diversity-controversy</w:t>
        </w:r>
      </w:hyperlink>
    </w:p>
    <w:p w14:paraId="0AB27BA3" w14:textId="77777777" w:rsidR="001366F6" w:rsidRDefault="00C74071" w:rsidP="001366F6">
      <w:hyperlink r:id="rId8" w:history="1">
        <w:r w:rsidR="001366F6" w:rsidRPr="007350A3">
          <w:rPr>
            <w:rStyle w:val="a3"/>
          </w:rPr>
          <w:t>https://www.theguardian.com/film/2022/sep/15/little-mermaid-disney-trailer-culture-war-ariel-black-white</w:t>
        </w:r>
      </w:hyperlink>
    </w:p>
    <w:p w14:paraId="7C3DD36F" w14:textId="77777777" w:rsidR="001366F6" w:rsidRDefault="00C74071" w:rsidP="001366F6">
      <w:hyperlink r:id="rId9" w:history="1">
        <w:r w:rsidR="001366F6" w:rsidRPr="007350A3">
          <w:rPr>
            <w:rStyle w:val="a3"/>
          </w:rPr>
          <w:t>https://abc7ny.com/the-little-mermaid-halle-bailey-ariel-face-interview/12871540/</w:t>
        </w:r>
      </w:hyperlink>
    </w:p>
    <w:p w14:paraId="6AE54481" w14:textId="77777777" w:rsidR="001366F6" w:rsidRDefault="00C74071" w:rsidP="001366F6">
      <w:hyperlink r:id="rId10" w:history="1">
        <w:r w:rsidR="001366F6" w:rsidRPr="007350A3">
          <w:rPr>
            <w:rStyle w:val="a3"/>
          </w:rPr>
          <w:t>https://www.bbc.com/news/entertainment-arts-65672642</w:t>
        </w:r>
      </w:hyperlink>
    </w:p>
    <w:p w14:paraId="7881FA60" w14:textId="77777777" w:rsidR="001366F6" w:rsidRDefault="00C74071" w:rsidP="001366F6">
      <w:hyperlink r:id="rId11" w:history="1">
        <w:r w:rsidR="001366F6" w:rsidRPr="007350A3">
          <w:rPr>
            <w:rStyle w:val="a3"/>
          </w:rPr>
          <w:t>https://news.yahoo.com/little-mermaid-flops-china-korea-201421842.html</w:t>
        </w:r>
      </w:hyperlink>
    </w:p>
    <w:p w14:paraId="2D6F3C46" w14:textId="77777777" w:rsidR="001366F6" w:rsidRDefault="00C74071" w:rsidP="001366F6">
      <w:hyperlink r:id="rId12" w:history="1">
        <w:r w:rsidR="001366F6" w:rsidRPr="007350A3">
          <w:rPr>
            <w:rStyle w:val="a3"/>
          </w:rPr>
          <w:t>https://www.independent.co.uk/arts-entertainment/films/news/the-little-mermaid-reviews-reactions-halle-bailey-b2335377.html</w:t>
        </w:r>
      </w:hyperlink>
    </w:p>
    <w:p w14:paraId="1F680599" w14:textId="77777777" w:rsidR="001366F6" w:rsidRDefault="00C74071" w:rsidP="001366F6">
      <w:hyperlink r:id="rId13" w:history="1">
        <w:r w:rsidR="001366F6" w:rsidRPr="007350A3">
          <w:rPr>
            <w:rStyle w:val="a3"/>
          </w:rPr>
          <w:t>https://writinginmargins.weebly.com/home/the-little-mermaid-the-question-of-endings</w:t>
        </w:r>
      </w:hyperlink>
    </w:p>
    <w:p w14:paraId="74AB92F3" w14:textId="77777777" w:rsidR="001366F6" w:rsidRDefault="00C74071" w:rsidP="001366F6">
      <w:hyperlink r:id="rId14" w:history="1">
        <w:r w:rsidR="001366F6" w:rsidRPr="007350A3">
          <w:rPr>
            <w:rStyle w:val="a3"/>
          </w:rPr>
          <w:t>https://edition.cnn.com/2023/02/23/entertainment/halle-bailey-little-mermaid-hair/index.html</w:t>
        </w:r>
      </w:hyperlink>
    </w:p>
    <w:p w14:paraId="75316258" w14:textId="77777777" w:rsidR="001366F6" w:rsidRDefault="00C74071" w:rsidP="001366F6">
      <w:hyperlink r:id="rId15" w:history="1">
        <w:r w:rsidR="001366F6" w:rsidRPr="00D77DD7">
          <w:rPr>
            <w:rStyle w:val="a3"/>
          </w:rPr>
          <w:t>https://deadline.com/2022/09/trevor-noah-little-mermaid-racist-backlash-daily-show-halle-bailey-1235120544/</w:t>
        </w:r>
      </w:hyperlink>
    </w:p>
    <w:p w14:paraId="0296C3BB" w14:textId="77777777" w:rsidR="001366F6" w:rsidRDefault="00C74071" w:rsidP="001366F6">
      <w:hyperlink r:id="rId16" w:history="1">
        <w:r w:rsidR="001366F6" w:rsidRPr="00D77DD7">
          <w:rPr>
            <w:rStyle w:val="a3"/>
          </w:rPr>
          <w:t>https://www.hindustantimes.com/entertainment/notmyariel-trends-against-disneys-black-ariel-in-us-fans-vary-that-it-may-hurt-box-office-prospects-101686376649893.html</w:t>
        </w:r>
      </w:hyperlink>
    </w:p>
    <w:p w14:paraId="6CDF96DA" w14:textId="77777777" w:rsidR="001366F6" w:rsidRDefault="00C74071" w:rsidP="001366F6">
      <w:hyperlink r:id="rId17" w:history="1">
        <w:r w:rsidR="001366F6" w:rsidRPr="007350A3">
          <w:rPr>
            <w:rStyle w:val="a3"/>
          </w:rPr>
          <w:t>https://www.quora.com/Why-is-the-casting-of-Ariel-in-the-live-action-movie-The-Little-Mermaid-so-controversial-3</w:t>
        </w:r>
      </w:hyperlink>
    </w:p>
    <w:p w14:paraId="58AB12B2" w14:textId="77777777" w:rsidR="001366F6" w:rsidRDefault="00C74071" w:rsidP="001366F6">
      <w:hyperlink r:id="rId18" w:history="1">
        <w:r w:rsidR="001366F6" w:rsidRPr="00D77DD7">
          <w:rPr>
            <w:rStyle w:val="a3"/>
          </w:rPr>
          <w:t>https://news.italy24.press/movies/619367.html</w:t>
        </w:r>
      </w:hyperlink>
    </w:p>
    <w:p w14:paraId="35F91DFE" w14:textId="77777777" w:rsidR="001366F6" w:rsidRDefault="00C74071" w:rsidP="001366F6">
      <w:hyperlink r:id="rId19" w:history="1">
        <w:r w:rsidR="001366F6" w:rsidRPr="007350A3">
          <w:rPr>
            <w:rStyle w:val="a3"/>
          </w:rPr>
          <w:t>https://people.com/movies/halle-bailey-words-of-encouragement-her-grandparents-gave-after-little-mermaid-casting/</w:t>
        </w:r>
      </w:hyperlink>
    </w:p>
    <w:p w14:paraId="31005F42" w14:textId="77777777" w:rsidR="001366F6" w:rsidRDefault="00C74071" w:rsidP="001366F6">
      <w:hyperlink r:id="rId20" w:history="1">
        <w:r w:rsidR="001366F6" w:rsidRPr="007350A3">
          <w:rPr>
            <w:rStyle w:val="a3"/>
          </w:rPr>
          <w:t>https://ew.com/movies/the-little-mermaid-halle-bailey-racist-backlash-you-just-expect-it/</w:t>
        </w:r>
      </w:hyperlink>
    </w:p>
    <w:p w14:paraId="7653337A" w14:textId="77777777" w:rsidR="001366F6" w:rsidRDefault="00C74071" w:rsidP="001366F6">
      <w:hyperlink r:id="rId21" w:history="1">
        <w:r w:rsidR="001366F6" w:rsidRPr="007350A3">
          <w:rPr>
            <w:rStyle w:val="a3"/>
          </w:rPr>
          <w:t>https://theface.com/culture/halle-bailey-interview-the-litte-mermaid-ariel-disney-beyonce-music-film</w:t>
        </w:r>
      </w:hyperlink>
    </w:p>
    <w:p w14:paraId="70EABA9D" w14:textId="77777777" w:rsidR="001366F6" w:rsidRDefault="00C74071" w:rsidP="001366F6">
      <w:hyperlink r:id="rId22" w:history="1">
        <w:r w:rsidR="001366F6" w:rsidRPr="007350A3">
          <w:rPr>
            <w:rStyle w:val="a3"/>
          </w:rPr>
          <w:t>https://nz.news.yahoo.com/halle-bailey-haunted-grandparents-horrendous-170454490.html</w:t>
        </w:r>
      </w:hyperlink>
    </w:p>
    <w:p w14:paraId="78061D6E" w14:textId="77777777" w:rsidR="001366F6" w:rsidRDefault="00C74071" w:rsidP="001366F6">
      <w:hyperlink r:id="rId23" w:history="1">
        <w:r w:rsidR="001366F6" w:rsidRPr="002E3C4F">
          <w:rPr>
            <w:rStyle w:val="a3"/>
          </w:rPr>
          <w:t>https://en.vogue.me/culture/little-mermaid-movie-trailer-release-date-cast-details/</w:t>
        </w:r>
      </w:hyperlink>
    </w:p>
    <w:p w14:paraId="1DA403AB" w14:textId="77777777" w:rsidR="001366F6" w:rsidRPr="00CD68B4" w:rsidRDefault="001366F6" w:rsidP="001366F6"/>
    <w:p w14:paraId="382D7098" w14:textId="77777777" w:rsidR="001366F6" w:rsidRDefault="001366F6" w:rsidP="001366F6"/>
    <w:p w14:paraId="424536E8" w14:textId="77777777" w:rsidR="001366F6" w:rsidRDefault="001366F6" w:rsidP="001366F6"/>
    <w:p w14:paraId="7EB277B3" w14:textId="77777777" w:rsidR="007070B2" w:rsidRDefault="007070B2" w:rsidP="001366F6">
      <w:pPr>
        <w:rPr>
          <w:rFonts w:hint="eastAsia"/>
        </w:rPr>
      </w:pPr>
    </w:p>
    <w:p w14:paraId="358C9CFD" w14:textId="77777777" w:rsidR="007B33D0" w:rsidRDefault="007B33D0" w:rsidP="003B3F0E"/>
    <w:p w14:paraId="51E90502" w14:textId="77777777" w:rsidR="00D95E41" w:rsidRDefault="00D95E41" w:rsidP="00D95E41">
      <w:pPr>
        <w:rPr>
          <w:rFonts w:ascii="Century" w:eastAsiaTheme="minorHAnsi" w:hAnsi="Century"/>
        </w:rPr>
      </w:pPr>
      <w:r w:rsidRPr="00D45AD7">
        <w:rPr>
          <w:rFonts w:ascii="Century" w:eastAsiaTheme="minorHAnsi" w:hAnsi="Century"/>
          <w:highlight w:val="cyan"/>
        </w:rPr>
        <w:lastRenderedPageBreak/>
        <w:t>１ページ</w:t>
      </w:r>
      <w:r>
        <w:rPr>
          <w:rFonts w:ascii="Century" w:eastAsiaTheme="minorHAnsi" w:hAnsi="Century" w:hint="eastAsia"/>
          <w:highlight w:val="cyan"/>
        </w:rPr>
        <w:t xml:space="preserve">　単語テスト</w:t>
      </w:r>
    </w:p>
    <w:p w14:paraId="1FD9465C" w14:textId="77777777" w:rsidR="007070B2" w:rsidRDefault="00D95E41" w:rsidP="00D95E41">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77EDF36E" w14:textId="76C18979" w:rsidR="00D95E41" w:rsidRPr="004825EC" w:rsidRDefault="007070B2" w:rsidP="00D95E41">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00D95E41" w:rsidRPr="004825EC">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7EA0ADE1" w14:textId="77777777" w:rsidR="00D95E41" w:rsidRPr="004825EC" w:rsidRDefault="00D95E41" w:rsidP="00D95E41">
      <w:pPr>
        <w:ind w:firstLineChars="100" w:firstLine="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753B98BB" w14:textId="77777777" w:rsidR="00D95E41" w:rsidRPr="004825EC" w:rsidRDefault="00D95E41" w:rsidP="00D95E41">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01082BAD" w14:textId="1FA70FA8" w:rsidR="00D95E41" w:rsidRPr="004825EC" w:rsidRDefault="00D95E41" w:rsidP="007070B2">
      <w:pPr>
        <w:ind w:left="200" w:hangingChars="100" w:hanging="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w:t>
      </w:r>
      <w:r>
        <w:rPr>
          <w:rFonts w:ascii="UD デジタル 教科書体 NK-R" w:eastAsia="UD デジタル 教科書体 NK-R" w:hAnsi="Century" w:hint="eastAsia"/>
          <w:sz w:val="20"/>
          <w:szCs w:val="20"/>
        </w:rPr>
        <w:t>ことをねらった</w:t>
      </w:r>
      <w:r w:rsidRPr="004825EC">
        <w:rPr>
          <w:rFonts w:ascii="UD デジタル 教科書体 NK-R" w:eastAsia="UD デジタル 教科書体 NK-R" w:hAnsi="Century" w:hint="eastAsia"/>
          <w:sz w:val="20"/>
          <w:szCs w:val="20"/>
        </w:rPr>
        <w:t>ものです。英語ニュース教材「茅ヶ崎方式　英語会」の　単語テストを参考にしました。</w:t>
      </w:r>
    </w:p>
    <w:p w14:paraId="54808D3B" w14:textId="77777777" w:rsidR="001366F6" w:rsidRDefault="001366F6" w:rsidP="003B3F0E"/>
    <w:p w14:paraId="21F8068E" w14:textId="4AF2C0BB" w:rsidR="001366F6" w:rsidRPr="001366F6" w:rsidRDefault="001366F6" w:rsidP="003B3F0E">
      <w:pPr>
        <w:rPr>
          <w:rFonts w:ascii="Century" w:hAnsi="Century"/>
        </w:rPr>
      </w:pPr>
      <w:r w:rsidRPr="001366F6">
        <w:rPr>
          <w:rFonts w:ascii="Century" w:hAnsi="Century"/>
          <w:highlight w:val="cyan"/>
        </w:rPr>
        <w:t>2</w:t>
      </w:r>
      <w:r w:rsidRPr="001366F6">
        <w:rPr>
          <w:rFonts w:ascii="Century" w:hAnsi="Century"/>
          <w:highlight w:val="cyan"/>
        </w:rPr>
        <w:t>ページ</w:t>
      </w:r>
    </w:p>
    <w:p w14:paraId="478B91AD" w14:textId="2248C61E" w:rsidR="001366F6" w:rsidRPr="001366F6" w:rsidRDefault="001366F6" w:rsidP="003B3F0E">
      <w:pPr>
        <w:rPr>
          <w:rFonts w:ascii="Century" w:hAnsi="Century"/>
        </w:rPr>
      </w:pPr>
      <w:r w:rsidRPr="001366F6">
        <w:rPr>
          <w:rFonts w:ascii="Century" w:hAnsi="Century"/>
        </w:rPr>
        <w:t xml:space="preserve">Q1  It is prompting deep outrage and indignation. </w:t>
      </w:r>
    </w:p>
    <w:p w14:paraId="360959CA" w14:textId="77777777" w:rsidR="001366F6" w:rsidRPr="001366F6" w:rsidRDefault="001366F6" w:rsidP="003B3F0E">
      <w:pPr>
        <w:rPr>
          <w:rFonts w:ascii="Century" w:hAnsi="Century"/>
        </w:rPr>
      </w:pPr>
      <w:r w:rsidRPr="001366F6">
        <w:rPr>
          <w:rFonts w:ascii="Century" w:hAnsi="Century"/>
        </w:rPr>
        <w:t>Q2  (1)</w:t>
      </w:r>
      <w:r w:rsidRPr="001366F6">
        <w:rPr>
          <w:rFonts w:ascii="Century" w:hAnsi="Century"/>
        </w:rPr>
        <w:t>押し付けられた多様性、強制的に作らされた多様性</w:t>
      </w:r>
      <w:r w:rsidRPr="001366F6">
        <w:rPr>
          <w:rFonts w:ascii="Century" w:hAnsi="Century"/>
        </w:rPr>
        <w:t xml:space="preserve"> </w:t>
      </w:r>
      <w:r w:rsidRPr="001366F6">
        <w:rPr>
          <w:rFonts w:ascii="Century" w:hAnsi="Century"/>
        </w:rPr>
        <w:t xml:space="preserve">等　　　</w:t>
      </w:r>
    </w:p>
    <w:p w14:paraId="60CC69DE" w14:textId="6660DC72" w:rsidR="001366F6" w:rsidRDefault="001366F6" w:rsidP="001366F6">
      <w:pPr>
        <w:rPr>
          <w:rFonts w:ascii="Century" w:hAnsi="Century"/>
        </w:rPr>
      </w:pPr>
      <w:r w:rsidRPr="001366F6">
        <w:rPr>
          <w:rFonts w:ascii="Century" w:hAnsi="Century"/>
        </w:rPr>
        <w:t>(2)</w:t>
      </w:r>
      <w:r w:rsidR="007070B2">
        <w:rPr>
          <w:rFonts w:ascii="Century" w:hAnsi="Century" w:hint="eastAsia"/>
        </w:rPr>
        <w:t>解答例：</w:t>
      </w:r>
      <w:r>
        <w:rPr>
          <w:rFonts w:ascii="Century" w:hAnsi="Century" w:hint="eastAsia"/>
        </w:rPr>
        <w:t>従来の伝統で「白人」と考えられてきた人魚姫を、黒人女優</w:t>
      </w:r>
      <w:r w:rsidR="007070B2">
        <w:rPr>
          <w:rFonts w:ascii="Century" w:hAnsi="Century" w:hint="eastAsia"/>
        </w:rPr>
        <w:t>に</w:t>
      </w:r>
      <w:r>
        <w:rPr>
          <w:rFonts w:ascii="Century" w:hAnsi="Century" w:hint="eastAsia"/>
        </w:rPr>
        <w:t>演じ</w:t>
      </w:r>
      <w:r w:rsidR="007070B2">
        <w:rPr>
          <w:rFonts w:ascii="Century" w:hAnsi="Century" w:hint="eastAsia"/>
        </w:rPr>
        <w:t>させること</w:t>
      </w:r>
      <w:r>
        <w:rPr>
          <w:rFonts w:ascii="Century" w:hAnsi="Century" w:hint="eastAsia"/>
        </w:rPr>
        <w:t>ことで、物語の世界観の中に</w:t>
      </w:r>
      <w:r w:rsidR="007070B2">
        <w:rPr>
          <w:rFonts w:ascii="Century" w:hAnsi="Century" w:hint="eastAsia"/>
        </w:rPr>
        <w:t>人工的に</w:t>
      </w:r>
      <w:r>
        <w:rPr>
          <w:rFonts w:ascii="Century" w:hAnsi="Century" w:hint="eastAsia"/>
        </w:rPr>
        <w:t>人種的多様性を演出している</w:t>
      </w:r>
    </w:p>
    <w:p w14:paraId="2FABBF15" w14:textId="22F81295" w:rsidR="001366F6" w:rsidRDefault="001366F6" w:rsidP="001366F6">
      <w:pPr>
        <w:rPr>
          <w:rFonts w:ascii="Century" w:hAnsi="Century"/>
        </w:rPr>
      </w:pPr>
      <w:r>
        <w:rPr>
          <w:rFonts w:ascii="Century" w:hAnsi="Century" w:hint="eastAsia"/>
        </w:rPr>
        <w:t>※余談ですが、ディズニーの実写版『リトルマーメイド』では、エリック王子のお母さんが黒人です。</w:t>
      </w:r>
    </w:p>
    <w:p w14:paraId="34EBB6F8" w14:textId="2CD4BDA8" w:rsidR="001366F6" w:rsidRDefault="001366F6" w:rsidP="001366F6">
      <w:pPr>
        <w:rPr>
          <w:rFonts w:ascii="Century" w:hAnsi="Century"/>
        </w:rPr>
      </w:pPr>
      <w:r>
        <w:rPr>
          <w:rFonts w:ascii="Century" w:hAnsi="Century" w:hint="eastAsia"/>
        </w:rPr>
        <w:t xml:space="preserve">　エリック王子は養子で、両親と血が繋がっていない、という設定です。</w:t>
      </w:r>
    </w:p>
    <w:p w14:paraId="62401202" w14:textId="3C5396DB" w:rsidR="001366F6" w:rsidRDefault="001366F6" w:rsidP="001366F6">
      <w:pPr>
        <w:ind w:left="210" w:hangingChars="100" w:hanging="210"/>
        <w:rPr>
          <w:rFonts w:ascii="Century" w:hAnsi="Century"/>
        </w:rPr>
      </w:pPr>
      <w:r>
        <w:rPr>
          <w:rFonts w:ascii="Century" w:hAnsi="Century" w:hint="eastAsia"/>
        </w:rPr>
        <w:t xml:space="preserve">　この「王子の母が黒人」というエピソードについても、</w:t>
      </w:r>
      <w:r>
        <w:rPr>
          <w:rFonts w:ascii="Century" w:hAnsi="Century" w:hint="eastAsia"/>
        </w:rPr>
        <w:t xml:space="preserve"> </w:t>
      </w:r>
      <w:r>
        <w:rPr>
          <w:rFonts w:ascii="Century" w:hAnsi="Century"/>
        </w:rPr>
        <w:t>“forced diversity”</w:t>
      </w:r>
      <w:r>
        <w:rPr>
          <w:rFonts w:ascii="Century" w:hAnsi="Century" w:hint="eastAsia"/>
        </w:rPr>
        <w:t>（＝不必要に、非白人の役者に演じさせているのでは？）と指摘する声があるようです。</w:t>
      </w:r>
    </w:p>
    <w:p w14:paraId="39989EC5" w14:textId="28480995" w:rsidR="001366F6" w:rsidRDefault="001366F6" w:rsidP="001366F6">
      <w:pPr>
        <w:rPr>
          <w:rFonts w:ascii="Century" w:hAnsi="Century"/>
        </w:rPr>
      </w:pPr>
      <w:r>
        <w:rPr>
          <w:rFonts w:ascii="Century" w:hAnsi="Century" w:hint="eastAsia"/>
        </w:rPr>
        <w:t>Q3</w:t>
      </w:r>
      <w:r>
        <w:rPr>
          <w:rFonts w:ascii="Century" w:hAnsi="Century" w:hint="eastAsia"/>
        </w:rPr>
        <w:t xml:space="preserve">　</w:t>
      </w:r>
      <w:r>
        <w:rPr>
          <w:rFonts w:ascii="Century" w:hAnsi="Century" w:hint="eastAsia"/>
        </w:rPr>
        <w:t>S</w:t>
      </w:r>
      <w:r>
        <w:rPr>
          <w:rFonts w:ascii="Century" w:hAnsi="Century"/>
        </w:rPr>
        <w:t xml:space="preserve">he was depicted as a red-haired and fair-skinned mermaid. </w:t>
      </w:r>
    </w:p>
    <w:p w14:paraId="32292AF5" w14:textId="7392A848" w:rsidR="001366F6" w:rsidRDefault="001366F6" w:rsidP="001366F6">
      <w:pPr>
        <w:rPr>
          <w:rFonts w:ascii="Century" w:hAnsi="Century" w:hint="eastAsia"/>
        </w:rPr>
      </w:pPr>
      <w:r>
        <w:rPr>
          <w:rFonts w:ascii="Century" w:hAnsi="Century" w:hint="eastAsia"/>
        </w:rPr>
        <w:t>※「白い肌」は</w:t>
      </w:r>
      <w:r>
        <w:rPr>
          <w:rFonts w:ascii="Century" w:hAnsi="Century" w:hint="eastAsia"/>
        </w:rPr>
        <w:t>w</w:t>
      </w:r>
      <w:r>
        <w:rPr>
          <w:rFonts w:ascii="Century" w:hAnsi="Century"/>
        </w:rPr>
        <w:t>hite skin</w:t>
      </w:r>
      <w:r>
        <w:rPr>
          <w:rFonts w:ascii="Century" w:hAnsi="Century" w:hint="eastAsia"/>
        </w:rPr>
        <w:t>でも通じますが、おとぎ話などには</w:t>
      </w:r>
      <w:r>
        <w:rPr>
          <w:rFonts w:ascii="Century" w:hAnsi="Century" w:hint="eastAsia"/>
        </w:rPr>
        <w:t>f</w:t>
      </w:r>
      <w:r>
        <w:rPr>
          <w:rFonts w:ascii="Century" w:hAnsi="Century"/>
        </w:rPr>
        <w:t>air skin</w:t>
      </w:r>
      <w:r>
        <w:rPr>
          <w:rFonts w:ascii="Century" w:hAnsi="Century" w:hint="eastAsia"/>
        </w:rPr>
        <w:t>と書かれています。</w:t>
      </w:r>
      <w:r w:rsidR="007070B2">
        <w:rPr>
          <w:rFonts w:ascii="Century" w:hAnsi="Century"/>
        </w:rPr>
        <w:t>fair</w:t>
      </w:r>
      <w:r w:rsidR="007070B2">
        <w:rPr>
          <w:rFonts w:ascii="Century" w:hAnsi="Century" w:hint="eastAsia"/>
        </w:rPr>
        <w:t>（色白で美しい）も覚えておくと良いです。</w:t>
      </w:r>
    </w:p>
    <w:p w14:paraId="256A42B6" w14:textId="77777777" w:rsidR="005659DE" w:rsidRDefault="001366F6" w:rsidP="001366F6">
      <w:pPr>
        <w:rPr>
          <w:rFonts w:ascii="Century" w:hAnsi="Century"/>
        </w:rPr>
      </w:pPr>
      <w:r>
        <w:rPr>
          <w:rFonts w:ascii="Century" w:hAnsi="Century" w:hint="eastAsia"/>
        </w:rPr>
        <w:t>Q</w:t>
      </w:r>
      <w:r>
        <w:rPr>
          <w:rFonts w:ascii="Century" w:hAnsi="Century"/>
        </w:rPr>
        <w:t>4</w:t>
      </w:r>
      <w:r>
        <w:rPr>
          <w:rFonts w:ascii="Century" w:hAnsi="Century" w:hint="eastAsia"/>
        </w:rPr>
        <w:t xml:space="preserve">　</w:t>
      </w:r>
      <w:r w:rsidR="005659DE">
        <w:rPr>
          <w:rFonts w:ascii="Century" w:hAnsi="Century" w:hint="eastAsia"/>
        </w:rPr>
        <w:t>（解答例）</w:t>
      </w:r>
    </w:p>
    <w:p w14:paraId="3229B051" w14:textId="403DFEF1" w:rsidR="001366F6" w:rsidRPr="005659DE" w:rsidRDefault="005659DE" w:rsidP="001366F6">
      <w:pPr>
        <w:rPr>
          <w:rFonts w:ascii="Century" w:hAnsi="Century"/>
        </w:rPr>
      </w:pPr>
      <w:r w:rsidRPr="005659DE">
        <w:rPr>
          <w:rFonts w:ascii="Segoe UI Emoji" w:hAnsi="Segoe UI Emoji" w:cs="Segoe UI Emoji"/>
        </w:rPr>
        <w:t>🔴</w:t>
      </w:r>
      <w:r w:rsidR="001366F6" w:rsidRPr="005659DE">
        <w:rPr>
          <w:rFonts w:ascii="Century" w:hAnsi="Century"/>
        </w:rPr>
        <w:t>He chose Halle Bailey not for the diversity, but simply because she is a great singer</w:t>
      </w:r>
      <w:r w:rsidRPr="005659DE">
        <w:rPr>
          <w:rFonts w:ascii="Century" w:hAnsi="Century"/>
        </w:rPr>
        <w:t xml:space="preserve"> with a beautiful voice</w:t>
      </w:r>
      <w:r w:rsidR="001366F6" w:rsidRPr="005659DE">
        <w:rPr>
          <w:rFonts w:ascii="Century" w:hAnsi="Century"/>
        </w:rPr>
        <w:t>, and has</w:t>
      </w:r>
      <w:r w:rsidRPr="005659DE">
        <w:rPr>
          <w:rFonts w:ascii="Century" w:hAnsi="Century"/>
        </w:rPr>
        <w:t xml:space="preserve"> all the qualities that Ariel demands. </w:t>
      </w:r>
    </w:p>
    <w:p w14:paraId="64A6B19A" w14:textId="109C8E6E" w:rsidR="001366F6" w:rsidRPr="005659DE" w:rsidRDefault="005659DE" w:rsidP="001366F6">
      <w:pPr>
        <w:rPr>
          <w:rFonts w:ascii="Century" w:hAnsi="Century"/>
        </w:rPr>
      </w:pPr>
      <w:r w:rsidRPr="005659DE">
        <w:rPr>
          <w:rFonts w:ascii="Segoe UI Emoji" w:hAnsi="Segoe UI Emoji" w:cs="Segoe UI Emoji"/>
        </w:rPr>
        <w:t>🔴</w:t>
      </w:r>
      <w:r w:rsidRPr="005659DE">
        <w:rPr>
          <w:rFonts w:ascii="Century" w:hAnsi="Century" w:cs="Segoe UI Emoji"/>
        </w:rPr>
        <w:t xml:space="preserve">He chose Halle Bailey not because of her race </w:t>
      </w:r>
      <w:r>
        <w:rPr>
          <w:rFonts w:ascii="Century" w:hAnsi="Century" w:cs="Segoe UI Emoji"/>
        </w:rPr>
        <w:t xml:space="preserve">or skin color, </w:t>
      </w:r>
      <w:r w:rsidRPr="005659DE">
        <w:rPr>
          <w:rFonts w:ascii="Century" w:hAnsi="Century" w:cs="Segoe UI Emoji"/>
        </w:rPr>
        <w:t xml:space="preserve">but because of her talents as a singer and actress who is perfect to play Ariel. </w:t>
      </w:r>
    </w:p>
    <w:p w14:paraId="76CB1675" w14:textId="3CC6F063" w:rsidR="001366F6" w:rsidRPr="005659DE" w:rsidRDefault="005659DE" w:rsidP="001366F6">
      <w:pPr>
        <w:rPr>
          <w:rFonts w:ascii="Century" w:hAnsi="Century"/>
        </w:rPr>
      </w:pPr>
      <w:r w:rsidRPr="005659DE">
        <w:rPr>
          <w:rFonts w:ascii="Century" w:hAnsi="Century"/>
        </w:rPr>
        <w:t>Q5  Yes, it was. (It grossed over $347 million, and has surpassed its production budget of $250 million.)</w:t>
      </w:r>
    </w:p>
    <w:p w14:paraId="21BE3C08" w14:textId="785B83CA" w:rsidR="001366F6" w:rsidRPr="005659DE" w:rsidRDefault="005659DE" w:rsidP="003B3F0E">
      <w:pPr>
        <w:rPr>
          <w:rFonts w:ascii="Century" w:hAnsi="Century"/>
        </w:rPr>
      </w:pPr>
      <w:r w:rsidRPr="005659DE">
        <w:rPr>
          <w:rFonts w:ascii="Century" w:hAnsi="Century"/>
        </w:rPr>
        <w:t xml:space="preserve">Q6  In the US, the UK, the Philippines and Indonesia. </w:t>
      </w:r>
    </w:p>
    <w:p w14:paraId="2E9F66CC" w14:textId="49A3D58C" w:rsidR="005659DE" w:rsidRDefault="005659DE" w:rsidP="003B3F0E">
      <w:pPr>
        <w:rPr>
          <w:rFonts w:ascii="Century" w:hAnsi="Century"/>
        </w:rPr>
      </w:pPr>
      <w:r w:rsidRPr="005659DE">
        <w:rPr>
          <w:rFonts w:ascii="Century" w:hAnsi="Century"/>
        </w:rPr>
        <w:t xml:space="preserve">Q7  In China and Korea. </w:t>
      </w:r>
      <w:r w:rsidR="007070B2">
        <w:rPr>
          <w:rFonts w:ascii="Century" w:hAnsi="Century" w:hint="eastAsia"/>
        </w:rPr>
        <w:t xml:space="preserve">　※日本では、</w:t>
      </w:r>
      <w:r w:rsidR="007070B2">
        <w:rPr>
          <w:rFonts w:ascii="Century" w:hAnsi="Century" w:hint="eastAsia"/>
        </w:rPr>
        <w:t>7</w:t>
      </w:r>
      <w:r w:rsidR="007070B2">
        <w:rPr>
          <w:rFonts w:ascii="Century" w:hAnsi="Century"/>
        </w:rPr>
        <w:t>/3</w:t>
      </w:r>
      <w:r w:rsidR="007070B2">
        <w:rPr>
          <w:rFonts w:ascii="Century" w:hAnsi="Century" w:hint="eastAsia"/>
        </w:rPr>
        <w:t>～</w:t>
      </w:r>
      <w:r w:rsidR="007070B2">
        <w:rPr>
          <w:rFonts w:ascii="Century" w:hAnsi="Century" w:hint="eastAsia"/>
        </w:rPr>
        <w:t>9</w:t>
      </w:r>
      <w:r w:rsidR="007070B2">
        <w:rPr>
          <w:rFonts w:ascii="Century" w:hAnsi="Century" w:hint="eastAsia"/>
        </w:rPr>
        <w:t>の映画の興行成績で、リトルマーメイドは２位でした。</w:t>
      </w:r>
    </w:p>
    <w:p w14:paraId="2A68A13F" w14:textId="3F267861" w:rsidR="007070B2" w:rsidRDefault="007070B2" w:rsidP="003B3F0E">
      <w:pPr>
        <w:rPr>
          <w:rFonts w:ascii="Century" w:hAnsi="Century"/>
        </w:rPr>
      </w:pPr>
      <w:r>
        <w:rPr>
          <w:rFonts w:ascii="Century" w:hAnsi="Century" w:hint="eastAsia"/>
        </w:rPr>
        <w:t>日本ではこの映画は成功しているのではないでしょうか。私は７月２日に見に行きましたが、映画館は満員でした。（著者）参考</w:t>
      </w:r>
      <w:r>
        <w:rPr>
          <w:rFonts w:ascii="Century" w:hAnsi="Century" w:hint="eastAsia"/>
        </w:rPr>
        <w:t>HP</w:t>
      </w:r>
      <w:r>
        <w:rPr>
          <w:rFonts w:ascii="Century" w:hAnsi="Century" w:hint="eastAsia"/>
        </w:rPr>
        <w:t>：</w:t>
      </w:r>
      <w:hyperlink r:id="rId24" w:history="1">
        <w:r w:rsidRPr="00F36F2B">
          <w:rPr>
            <w:rStyle w:val="a3"/>
            <w:rFonts w:ascii="Century" w:hAnsi="Century"/>
          </w:rPr>
          <w:t>https://eiga.com/ranking/</w:t>
        </w:r>
      </w:hyperlink>
    </w:p>
    <w:p w14:paraId="70ECCE48" w14:textId="43529EEB" w:rsidR="005659DE" w:rsidRPr="005659DE" w:rsidRDefault="005659DE" w:rsidP="003B3F0E">
      <w:pPr>
        <w:rPr>
          <w:rFonts w:ascii="Century" w:hAnsi="Century"/>
        </w:rPr>
      </w:pPr>
      <w:r w:rsidRPr="005659DE">
        <w:rPr>
          <w:rFonts w:ascii="Century" w:hAnsi="Century"/>
        </w:rPr>
        <w:t xml:space="preserve">Q8  Because the image of the mermaid from Andersen’s fairy tale holds a significant place in their hearts. </w:t>
      </w:r>
    </w:p>
    <w:p w14:paraId="35623ADA" w14:textId="77777777" w:rsidR="001366F6" w:rsidRPr="00550257" w:rsidRDefault="001366F6" w:rsidP="003B3F0E">
      <w:pPr>
        <w:rPr>
          <w:rFonts w:ascii="Century" w:hAnsi="Century"/>
        </w:rPr>
      </w:pPr>
    </w:p>
    <w:p w14:paraId="3AFF3000" w14:textId="5944B1CE" w:rsidR="001366F6" w:rsidRPr="005659DE" w:rsidRDefault="005659DE" w:rsidP="003B3F0E">
      <w:pPr>
        <w:rPr>
          <w:rFonts w:ascii="Century" w:hAnsi="Century"/>
        </w:rPr>
      </w:pPr>
      <w:r w:rsidRPr="005659DE">
        <w:rPr>
          <w:rFonts w:ascii="Century" w:hAnsi="Century"/>
          <w:highlight w:val="cyan"/>
        </w:rPr>
        <w:t>2</w:t>
      </w:r>
      <w:r w:rsidRPr="005659DE">
        <w:rPr>
          <w:rFonts w:ascii="Century" w:hAnsi="Century"/>
          <w:highlight w:val="cyan"/>
        </w:rPr>
        <w:t>ページ</w:t>
      </w:r>
    </w:p>
    <w:p w14:paraId="54422C07" w14:textId="602517DD" w:rsidR="005659DE" w:rsidRPr="00B36F99" w:rsidRDefault="005659DE" w:rsidP="003B3F0E">
      <w:pPr>
        <w:rPr>
          <w:rFonts w:ascii="Century" w:hAnsi="Century"/>
        </w:rPr>
      </w:pPr>
      <w:r w:rsidRPr="00B36F99">
        <w:rPr>
          <w:rFonts w:ascii="Century" w:hAnsi="Century"/>
        </w:rPr>
        <w:t xml:space="preserve">Q9  Whenever a person of color is cast in a role considered “traditionally” White. </w:t>
      </w:r>
    </w:p>
    <w:p w14:paraId="57A00DEC" w14:textId="0ECF692A" w:rsidR="005659DE" w:rsidRPr="00B36F99" w:rsidRDefault="00B36F99" w:rsidP="003B3F0E">
      <w:pPr>
        <w:rPr>
          <w:rFonts w:ascii="Century" w:hAnsi="Century"/>
        </w:rPr>
      </w:pPr>
      <w:r w:rsidRPr="00B36F99">
        <w:rPr>
          <w:rFonts w:ascii="ＭＳ 明朝" w:eastAsia="ＭＳ 明朝" w:hAnsi="ＭＳ 明朝" w:cs="ＭＳ 明朝" w:hint="eastAsia"/>
        </w:rPr>
        <w:t>※</w:t>
      </w:r>
      <w:r w:rsidRPr="00B36F99">
        <w:rPr>
          <w:rFonts w:ascii="Century" w:hAnsi="Century"/>
        </w:rPr>
        <w:t>例えば、スターウォーズでストームトルーパーを演じた黒人俳優の</w:t>
      </w:r>
      <w:r w:rsidRPr="00B36F99">
        <w:rPr>
          <w:rFonts w:ascii="Century" w:hAnsi="Century"/>
        </w:rPr>
        <w:t>Boyega</w:t>
      </w:r>
      <w:r w:rsidRPr="00B36F99">
        <w:rPr>
          <w:rFonts w:ascii="Century" w:hAnsi="Century"/>
        </w:rPr>
        <w:t>さんは、「黒人がストームトルーパーを演じるな」といった人種差別的な暴言</w:t>
      </w:r>
      <w:r w:rsidR="00550257">
        <w:rPr>
          <w:rFonts w:ascii="Century" w:hAnsi="Century" w:hint="eastAsia"/>
        </w:rPr>
        <w:t>を受けた</w:t>
      </w:r>
      <w:r w:rsidRPr="00B36F99">
        <w:rPr>
          <w:rFonts w:ascii="Century" w:hAnsi="Century"/>
        </w:rPr>
        <w:t>そうです。</w:t>
      </w:r>
    </w:p>
    <w:p w14:paraId="461C724A" w14:textId="59A3C374" w:rsidR="00B36F99" w:rsidRPr="00B36F99" w:rsidRDefault="00C74071" w:rsidP="003B3F0E">
      <w:pPr>
        <w:rPr>
          <w:rFonts w:ascii="Century" w:hAnsi="Century"/>
        </w:rPr>
      </w:pPr>
      <w:hyperlink r:id="rId25" w:history="1">
        <w:r w:rsidR="00B36F99" w:rsidRPr="00B36F99">
          <w:rPr>
            <w:rStyle w:val="a3"/>
            <w:rFonts w:ascii="Century" w:hAnsi="Century"/>
          </w:rPr>
          <w:t>https://www.jedinews.com/film-music-tv/articles/john-boyega-discusses-racial-abuse-in-star-wars/</w:t>
        </w:r>
      </w:hyperlink>
    </w:p>
    <w:p w14:paraId="3EED4171" w14:textId="77777777" w:rsidR="00B36F99" w:rsidRPr="00B36F99" w:rsidRDefault="00B36F99" w:rsidP="003B3F0E">
      <w:pPr>
        <w:rPr>
          <w:rFonts w:ascii="Century" w:hAnsi="Century"/>
        </w:rPr>
      </w:pPr>
    </w:p>
    <w:p w14:paraId="7EDF28A0" w14:textId="201B9326" w:rsidR="00B36F99" w:rsidRPr="00B36F99" w:rsidRDefault="00B36F99" w:rsidP="003B3F0E">
      <w:pPr>
        <w:rPr>
          <w:rFonts w:ascii="Century" w:hAnsi="Century"/>
        </w:rPr>
      </w:pPr>
      <w:r w:rsidRPr="00B36F99">
        <w:rPr>
          <w:rFonts w:ascii="Century" w:hAnsi="Century"/>
        </w:rPr>
        <w:t>Q10</w:t>
      </w:r>
      <w:r w:rsidRPr="00B36F99">
        <w:rPr>
          <w:rFonts w:ascii="Century" w:hAnsi="Century"/>
        </w:rPr>
        <w:t xml:space="preserve">　（解答例）白人が支配し、映画の主人公は全て白人が演じるのが当たり前の世界</w:t>
      </w:r>
    </w:p>
    <w:p w14:paraId="270728DC" w14:textId="5A4CA190" w:rsidR="00B36F99" w:rsidRPr="00B36F99" w:rsidRDefault="00B36F99" w:rsidP="003B3F0E">
      <w:pPr>
        <w:rPr>
          <w:rFonts w:ascii="Century" w:hAnsi="Century"/>
        </w:rPr>
      </w:pPr>
      <w:r w:rsidRPr="00B36F99">
        <w:rPr>
          <w:rFonts w:ascii="Century" w:hAnsi="Century"/>
        </w:rPr>
        <w:t>Q11</w:t>
      </w:r>
      <w:r w:rsidRPr="00B36F99">
        <w:rPr>
          <w:rFonts w:ascii="Century" w:hAnsi="Century"/>
        </w:rPr>
        <w:t xml:space="preserve">　</w:t>
      </w:r>
      <w:r w:rsidRPr="00B36F99">
        <w:rPr>
          <w:rFonts w:ascii="Century" w:hAnsi="Century"/>
        </w:rPr>
        <w:t xml:space="preserve">By </w:t>
      </w:r>
      <w:r w:rsidR="00550257">
        <w:rPr>
          <w:rFonts w:ascii="Century" w:hAnsi="Century"/>
        </w:rPr>
        <w:t xml:space="preserve">giving thin arguments, </w:t>
      </w:r>
      <w:r w:rsidRPr="00B36F99">
        <w:rPr>
          <w:rFonts w:ascii="Century" w:hAnsi="Century"/>
        </w:rPr>
        <w:t xml:space="preserve">claiming historical or cultural or sometimes scientific accuracy. </w:t>
      </w:r>
    </w:p>
    <w:p w14:paraId="325950A4" w14:textId="4115B393" w:rsidR="005659DE" w:rsidRPr="00B36F99" w:rsidRDefault="00B36F99" w:rsidP="003B3F0E">
      <w:pPr>
        <w:rPr>
          <w:rFonts w:ascii="Century" w:hAnsi="Century"/>
        </w:rPr>
      </w:pPr>
      <w:r w:rsidRPr="00B36F99">
        <w:rPr>
          <w:rFonts w:ascii="Century" w:hAnsi="Century"/>
        </w:rPr>
        <w:t xml:space="preserve">Q12  Hans Christian Andersen did. </w:t>
      </w:r>
      <w:r w:rsidR="00550257">
        <w:rPr>
          <w:rFonts w:ascii="Century" w:hAnsi="Century"/>
        </w:rPr>
        <w:t xml:space="preserve"> </w:t>
      </w:r>
      <w:r w:rsidRPr="00B36F99">
        <w:rPr>
          <w:rFonts w:ascii="Century" w:hAnsi="Century"/>
        </w:rPr>
        <w:t xml:space="preserve">He is from Denmark. </w:t>
      </w:r>
    </w:p>
    <w:p w14:paraId="2A35F6C2" w14:textId="77777777" w:rsidR="00550257" w:rsidRDefault="00550257" w:rsidP="003B3F0E">
      <w:pPr>
        <w:rPr>
          <w:rFonts w:ascii="Century" w:hAnsi="Century"/>
        </w:rPr>
      </w:pPr>
      <w:r>
        <w:rPr>
          <w:rFonts w:ascii="Century" w:hAnsi="Century" w:hint="eastAsia"/>
        </w:rPr>
        <w:lastRenderedPageBreak/>
        <w:t>※</w:t>
      </w:r>
      <w:r w:rsidR="00B36F99">
        <w:rPr>
          <w:rFonts w:ascii="Century" w:hAnsi="Century" w:hint="eastAsia"/>
        </w:rPr>
        <w:t>「国際アンデルセン賞」という賞があります。</w:t>
      </w:r>
      <w:r>
        <w:rPr>
          <w:rFonts w:ascii="Century" w:hAnsi="Century" w:hint="eastAsia"/>
        </w:rPr>
        <w:t>この賞についても、当教材で何度か取り上げました。国際アンデルセン賞は、</w:t>
      </w:r>
      <w:r w:rsidR="00B36F99">
        <w:rPr>
          <w:rFonts w:ascii="Century" w:hAnsi="Century" w:hint="eastAsia"/>
        </w:rPr>
        <w:t>子供の絵本</w:t>
      </w:r>
      <w:r>
        <w:rPr>
          <w:rFonts w:ascii="Century" w:hAnsi="Century" w:hint="eastAsia"/>
        </w:rPr>
        <w:t>の作家に与えられる</w:t>
      </w:r>
      <w:r w:rsidR="00B36F99">
        <w:rPr>
          <w:rFonts w:ascii="Century" w:hAnsi="Century" w:hint="eastAsia"/>
        </w:rPr>
        <w:t>国際的な賞で、ノーベル賞並みに権威</w:t>
      </w:r>
      <w:r>
        <w:rPr>
          <w:rFonts w:ascii="Century" w:hAnsi="Century" w:hint="eastAsia"/>
        </w:rPr>
        <w:t>を持つ</w:t>
      </w:r>
      <w:r w:rsidR="00B36F99">
        <w:rPr>
          <w:rFonts w:ascii="Century" w:hAnsi="Century" w:hint="eastAsia"/>
        </w:rPr>
        <w:t>賞です。（</w:t>
      </w:r>
      <w:r>
        <w:rPr>
          <w:rFonts w:ascii="Century" w:hAnsi="Century" w:hint="eastAsia"/>
        </w:rPr>
        <w:t>日本人では、</w:t>
      </w:r>
      <w:r w:rsidR="00B36F99">
        <w:rPr>
          <w:rFonts w:ascii="Century" w:hAnsi="Century" w:hint="eastAsia"/>
        </w:rPr>
        <w:t>角野栄子さんや上橋菜穂子さん</w:t>
      </w:r>
      <w:r>
        <w:rPr>
          <w:rFonts w:ascii="Century" w:hAnsi="Century" w:hint="eastAsia"/>
        </w:rPr>
        <w:t>が</w:t>
      </w:r>
      <w:r w:rsidR="00B36F99">
        <w:rPr>
          <w:rFonts w:ascii="Century" w:hAnsi="Century" w:hint="eastAsia"/>
        </w:rPr>
        <w:t>受賞しています）アンデルセンは、世界に最も大きな影響を与えた児童文学作家といっても過言ではないと思います。</w:t>
      </w:r>
    </w:p>
    <w:p w14:paraId="556F0455" w14:textId="77777777" w:rsidR="00550257" w:rsidRDefault="00550257" w:rsidP="003B3F0E">
      <w:pPr>
        <w:rPr>
          <w:rFonts w:ascii="Century" w:hAnsi="Century"/>
        </w:rPr>
      </w:pPr>
      <w:r>
        <w:rPr>
          <w:rFonts w:ascii="Century" w:hAnsi="Century" w:hint="eastAsia"/>
        </w:rPr>
        <w:t>マッチ売りの少女、みにくいアヒルの子、裸の王様の作者としても、名前を知られています。時間があれば、この３作品の英語のタイトルを調べ、あらすじを英語で説明しましょう。</w:t>
      </w:r>
    </w:p>
    <w:p w14:paraId="3A8EE82C" w14:textId="78DD4A59" w:rsidR="00B36F99" w:rsidRDefault="00550257" w:rsidP="003B3F0E">
      <w:pPr>
        <w:rPr>
          <w:rFonts w:ascii="Century" w:hAnsi="Century"/>
        </w:rPr>
      </w:pPr>
      <w:r>
        <w:rPr>
          <w:rFonts w:ascii="Century" w:hAnsi="Century" w:hint="eastAsia"/>
        </w:rPr>
        <w:t>参考ウェブサイト：</w:t>
      </w:r>
      <w:hyperlink r:id="rId26" w:history="1">
        <w:r w:rsidRPr="00F36F2B">
          <w:rPr>
            <w:rStyle w:val="a3"/>
            <w:rFonts w:ascii="Century" w:hAnsi="Century"/>
          </w:rPr>
          <w:t>https://jbby.org/hans-christian-andersen-award</w:t>
        </w:r>
      </w:hyperlink>
    </w:p>
    <w:p w14:paraId="637488E4" w14:textId="77777777" w:rsidR="00B36F99" w:rsidRPr="00550257" w:rsidRDefault="00B36F99" w:rsidP="003B3F0E">
      <w:pPr>
        <w:rPr>
          <w:rFonts w:ascii="Century" w:hAnsi="Century"/>
        </w:rPr>
      </w:pPr>
    </w:p>
    <w:p w14:paraId="4802A415" w14:textId="63118C30" w:rsidR="00B36F99" w:rsidRPr="00B36F99" w:rsidRDefault="00B36F99" w:rsidP="003B3F0E">
      <w:pPr>
        <w:rPr>
          <w:rFonts w:ascii="Century" w:hAnsi="Century"/>
        </w:rPr>
      </w:pPr>
      <w:r w:rsidRPr="00B36F99">
        <w:rPr>
          <w:rFonts w:ascii="Century" w:hAnsi="Century"/>
        </w:rPr>
        <w:t xml:space="preserve">Q13  </w:t>
      </w:r>
      <w:r w:rsidRPr="00B36F99">
        <w:rPr>
          <w:rFonts w:ascii="Century" w:hAnsi="Century"/>
        </w:rPr>
        <w:t>アンデルセン原作の童話の原文には「人魚姫とその親戚は、遠い</w:t>
      </w:r>
      <w:r w:rsidR="00550257">
        <w:rPr>
          <w:rFonts w:ascii="Century" w:hAnsi="Century" w:hint="eastAsia"/>
        </w:rPr>
        <w:t>遠い</w:t>
      </w:r>
      <w:r w:rsidRPr="00B36F99">
        <w:rPr>
          <w:rFonts w:ascii="Century" w:hAnsi="Century"/>
        </w:rPr>
        <w:t>海の底に住んでいた」とあるので、</w:t>
      </w:r>
    </w:p>
    <w:p w14:paraId="3FFBA685" w14:textId="474E60A6" w:rsidR="00B36F99" w:rsidRPr="00B36F99" w:rsidRDefault="00B36F99" w:rsidP="003B3F0E">
      <w:pPr>
        <w:rPr>
          <w:rFonts w:ascii="Century" w:hAnsi="Century"/>
        </w:rPr>
      </w:pPr>
      <w:r w:rsidRPr="00B36F99">
        <w:rPr>
          <w:rFonts w:ascii="Century" w:hAnsi="Century"/>
        </w:rPr>
        <w:t>作者のアンデルセンがデンマーク人だからといって、人魚姫がデンマーク</w:t>
      </w:r>
      <w:r w:rsidR="00550257">
        <w:rPr>
          <w:rFonts w:ascii="Century" w:hAnsi="Century" w:hint="eastAsia"/>
        </w:rPr>
        <w:t>の白</w:t>
      </w:r>
      <w:r w:rsidRPr="00B36F99">
        <w:rPr>
          <w:rFonts w:ascii="Century" w:hAnsi="Century"/>
        </w:rPr>
        <w:t>人とは限らない。</w:t>
      </w:r>
    </w:p>
    <w:p w14:paraId="2B364486" w14:textId="13B85A38" w:rsidR="005659DE" w:rsidRDefault="00B36F99" w:rsidP="003B3F0E">
      <w:pPr>
        <w:rPr>
          <w:rFonts w:ascii="Century" w:hAnsi="Century"/>
        </w:rPr>
      </w:pPr>
      <w:r w:rsidRPr="00B36F99">
        <w:rPr>
          <w:rFonts w:ascii="Century" w:hAnsi="Century"/>
        </w:rPr>
        <w:t>Q14</w:t>
      </w:r>
      <w:r w:rsidRPr="00B36F99">
        <w:rPr>
          <w:rFonts w:ascii="Century" w:hAnsi="Century"/>
        </w:rPr>
        <w:t xml:space="preserve">　</w:t>
      </w:r>
      <w:r w:rsidRPr="00B36F99">
        <w:rPr>
          <w:rFonts w:ascii="Century" w:hAnsi="Century"/>
        </w:rPr>
        <w:t xml:space="preserve">In the original story, the mermaid sacrifices herself to save the prince and dies.  In Disney’s animation film, Ariel and the prince get married and live happily ever after. </w:t>
      </w:r>
    </w:p>
    <w:p w14:paraId="08C9C644" w14:textId="3FB5C621" w:rsidR="00550257" w:rsidRPr="00B36F99" w:rsidRDefault="00550257" w:rsidP="003B3F0E">
      <w:pPr>
        <w:rPr>
          <w:rFonts w:ascii="Century" w:hAnsi="Century"/>
        </w:rPr>
      </w:pPr>
      <w:r>
        <w:rPr>
          <w:rFonts w:ascii="Century" w:hAnsi="Century" w:hint="eastAsia"/>
        </w:rPr>
        <w:t>※ディズニー映画『リトルマーメイド２』では、アリエルと王子様の間に子供が生まれているそうです。</w:t>
      </w:r>
    </w:p>
    <w:p w14:paraId="4E8A594E" w14:textId="451AD74F" w:rsidR="00B36F99" w:rsidRPr="00B36F99" w:rsidRDefault="00B36F99" w:rsidP="003B3F0E">
      <w:pPr>
        <w:rPr>
          <w:rFonts w:ascii="Century" w:hAnsi="Century"/>
        </w:rPr>
      </w:pPr>
      <w:r w:rsidRPr="00B36F99">
        <w:rPr>
          <w:rFonts w:ascii="Century" w:hAnsi="Century"/>
        </w:rPr>
        <w:t xml:space="preserve">Q15  No, she isn’t.  </w:t>
      </w:r>
      <w:r>
        <w:rPr>
          <w:rFonts w:ascii="Century" w:hAnsi="Century"/>
        </w:rPr>
        <w:t xml:space="preserve">The mermaid didn’t have a name in the original story.  The name “Ariel” was created by Disney. </w:t>
      </w:r>
    </w:p>
    <w:p w14:paraId="5AF8F8D4" w14:textId="0C7A94F9" w:rsidR="00B36F99" w:rsidRPr="00B36F99" w:rsidRDefault="00B36F99" w:rsidP="003B3F0E">
      <w:pPr>
        <w:rPr>
          <w:rFonts w:ascii="Century" w:hAnsi="Century"/>
        </w:rPr>
      </w:pPr>
      <w:r w:rsidRPr="00B36F99">
        <w:rPr>
          <w:rFonts w:ascii="Century" w:hAnsi="Century"/>
        </w:rPr>
        <w:t xml:space="preserve">Q16  </w:t>
      </w:r>
      <w:r>
        <w:rPr>
          <w:rFonts w:ascii="Century" w:hAnsi="Century" w:hint="eastAsia"/>
        </w:rPr>
        <w:t>「海の底に住んでいる人魚の肌の色が黒いはずがない。」</w:t>
      </w:r>
    </w:p>
    <w:p w14:paraId="620D1754" w14:textId="57B23D78" w:rsidR="00B36F99" w:rsidRPr="00B36F99" w:rsidRDefault="00B36F99" w:rsidP="003B3F0E">
      <w:r>
        <w:rPr>
          <w:rFonts w:hint="eastAsia"/>
        </w:rPr>
        <w:t>（太陽の光が届かない海底に住んでいるので、</w:t>
      </w:r>
      <w:r w:rsidR="00CA78BE">
        <w:rPr>
          <w:rFonts w:hint="eastAsia"/>
        </w:rPr>
        <w:t>日焼けしているはずがない、という理屈だと思います</w:t>
      </w:r>
      <w:r>
        <w:rPr>
          <w:rFonts w:hint="eastAsia"/>
        </w:rPr>
        <w:t>）</w:t>
      </w:r>
    </w:p>
    <w:p w14:paraId="3927820D" w14:textId="77777777" w:rsidR="00B36F99" w:rsidRDefault="00B36F99" w:rsidP="003B3F0E"/>
    <w:p w14:paraId="21CCCABC" w14:textId="5DBD2567" w:rsidR="00CA78BE" w:rsidRPr="004509D9" w:rsidRDefault="00CA78BE" w:rsidP="003B3F0E">
      <w:pPr>
        <w:rPr>
          <w:rFonts w:ascii="Century" w:hAnsi="Century"/>
        </w:rPr>
      </w:pPr>
      <w:r w:rsidRPr="004509D9">
        <w:rPr>
          <w:rFonts w:ascii="Century" w:hAnsi="Century"/>
          <w:highlight w:val="cyan"/>
        </w:rPr>
        <w:t>3</w:t>
      </w:r>
      <w:r w:rsidRPr="004509D9">
        <w:rPr>
          <w:rFonts w:ascii="Century" w:hAnsi="Century"/>
          <w:highlight w:val="cyan"/>
        </w:rPr>
        <w:t>ページ</w:t>
      </w:r>
    </w:p>
    <w:p w14:paraId="2BDD8792" w14:textId="5E36B810" w:rsidR="00B36F99" w:rsidRPr="004509D9" w:rsidRDefault="00CA78BE" w:rsidP="003B3F0E">
      <w:pPr>
        <w:rPr>
          <w:rFonts w:ascii="Century" w:hAnsi="Century"/>
        </w:rPr>
      </w:pPr>
      <w:r w:rsidRPr="004509D9">
        <w:rPr>
          <w:rFonts w:ascii="Century" w:hAnsi="Century"/>
        </w:rPr>
        <w:t>Q17</w:t>
      </w:r>
      <w:r w:rsidRPr="004509D9">
        <w:rPr>
          <w:rFonts w:ascii="Century" w:hAnsi="Century"/>
        </w:rPr>
        <w:t xml:space="preserve">　人魚は現実には存在しないフィクションなのに、その想像上の生き物の肌の色について人種差別者達が感情的になっているのは、非常にバカバカし</w:t>
      </w:r>
      <w:r w:rsidR="00550257">
        <w:rPr>
          <w:rFonts w:ascii="Century" w:hAnsi="Century" w:hint="eastAsia"/>
        </w:rPr>
        <w:t>く</w:t>
      </w:r>
      <w:r w:rsidRPr="004509D9">
        <w:rPr>
          <w:rFonts w:ascii="Century" w:hAnsi="Century"/>
        </w:rPr>
        <w:t>、何がそんなに大きな問題なのか理解に苦しむから。</w:t>
      </w:r>
    </w:p>
    <w:p w14:paraId="3EEDA5A9" w14:textId="61F6C981" w:rsidR="00CA78BE" w:rsidRDefault="00550257" w:rsidP="003B3F0E">
      <w:pPr>
        <w:rPr>
          <w:rFonts w:ascii="Century" w:hAnsi="Century"/>
        </w:rPr>
      </w:pPr>
      <w:r>
        <w:rPr>
          <w:rFonts w:ascii="Century" w:hAnsi="Century" w:hint="eastAsia"/>
        </w:rPr>
        <w:t>※教材の最終ページに、</w:t>
      </w:r>
      <w:r>
        <w:rPr>
          <w:rFonts w:ascii="Century" w:hAnsi="Century" w:hint="eastAsia"/>
        </w:rPr>
        <w:t>Trevor Noah</w:t>
      </w:r>
      <w:r>
        <w:rPr>
          <w:rFonts w:ascii="Century" w:hAnsi="Century" w:hint="eastAsia"/>
        </w:rPr>
        <w:t>さんがあきれている番組の</w:t>
      </w:r>
      <w:r>
        <w:rPr>
          <w:rFonts w:ascii="Century" w:hAnsi="Century" w:hint="eastAsia"/>
        </w:rPr>
        <w:t>QR</w:t>
      </w:r>
      <w:r>
        <w:rPr>
          <w:rFonts w:ascii="Century" w:hAnsi="Century" w:hint="eastAsia"/>
        </w:rPr>
        <w:t>コードを貼っておきました。</w:t>
      </w:r>
    </w:p>
    <w:p w14:paraId="548CC741" w14:textId="00E7A487" w:rsidR="00550257" w:rsidRDefault="00550257" w:rsidP="003B3F0E">
      <w:pPr>
        <w:rPr>
          <w:rFonts w:ascii="Century" w:hAnsi="Century" w:hint="eastAsia"/>
        </w:rPr>
      </w:pPr>
      <w:r>
        <w:rPr>
          <w:rFonts w:ascii="Century" w:hAnsi="Century" w:hint="eastAsia"/>
        </w:rPr>
        <w:t>お時間があれば、生徒さんたちと見て下さい。</w:t>
      </w:r>
    </w:p>
    <w:p w14:paraId="2830A0C6" w14:textId="0F99E5AF" w:rsidR="00550257" w:rsidRDefault="00CA78BE" w:rsidP="003B3F0E">
      <w:pPr>
        <w:rPr>
          <w:rFonts w:ascii="Century" w:hAnsi="Century" w:hint="eastAsia"/>
        </w:rPr>
      </w:pPr>
      <w:r w:rsidRPr="004509D9">
        <w:rPr>
          <w:rFonts w:ascii="Century" w:hAnsi="Century"/>
        </w:rPr>
        <w:t>Q18</w:t>
      </w:r>
      <w:r w:rsidRPr="004509D9">
        <w:rPr>
          <w:rFonts w:ascii="Century" w:hAnsi="Century"/>
        </w:rPr>
        <w:t xml:space="preserve">　黒人</w:t>
      </w:r>
      <w:r w:rsidR="00550257">
        <w:rPr>
          <w:rFonts w:ascii="Century" w:hAnsi="Century" w:hint="eastAsia"/>
        </w:rPr>
        <w:t>のリトルマーメイドに対して</w:t>
      </w:r>
      <w:r w:rsidRPr="004509D9">
        <w:rPr>
          <w:rFonts w:ascii="Century" w:hAnsi="Century"/>
        </w:rPr>
        <w:t>、多くの人</w:t>
      </w:r>
      <w:r w:rsidR="00550257">
        <w:rPr>
          <w:rFonts w:ascii="Century" w:hAnsi="Century" w:hint="eastAsia"/>
        </w:rPr>
        <w:t>が</w:t>
      </w:r>
      <w:r w:rsidRPr="004509D9">
        <w:rPr>
          <w:rFonts w:ascii="Century" w:hAnsi="Century"/>
        </w:rPr>
        <w:t>反発</w:t>
      </w:r>
      <w:r w:rsidR="00550257">
        <w:rPr>
          <w:rFonts w:ascii="Century" w:hAnsi="Century" w:hint="eastAsia"/>
        </w:rPr>
        <w:t>したこと</w:t>
      </w:r>
      <w:r w:rsidR="004E4E2A">
        <w:rPr>
          <w:rFonts w:ascii="Century" w:hAnsi="Century" w:hint="eastAsia"/>
        </w:rPr>
        <w:t>。</w:t>
      </w:r>
      <w:r w:rsidR="00550257">
        <w:rPr>
          <w:rFonts w:ascii="Century" w:hAnsi="Century" w:hint="eastAsia"/>
        </w:rPr>
        <w:t>※中学生用の教材には書きましたが、</w:t>
      </w:r>
      <w:r w:rsidR="00550257">
        <w:rPr>
          <w:rFonts w:ascii="Century" w:hAnsi="Century" w:hint="eastAsia"/>
        </w:rPr>
        <w:t>YouTube</w:t>
      </w:r>
      <w:r w:rsidR="00550257">
        <w:rPr>
          <w:rFonts w:ascii="Century" w:hAnsi="Century" w:hint="eastAsia"/>
        </w:rPr>
        <w:t>では、この映画の予告編に</w:t>
      </w:r>
      <w:r w:rsidR="00550257">
        <w:rPr>
          <w:rFonts w:ascii="Century" w:hAnsi="Century" w:hint="eastAsia"/>
        </w:rPr>
        <w:t>1</w:t>
      </w:r>
      <w:r w:rsidR="00550257">
        <w:rPr>
          <w:rFonts w:ascii="Century" w:hAnsi="Century"/>
        </w:rPr>
        <w:t>50</w:t>
      </w:r>
      <w:r w:rsidR="00550257">
        <w:rPr>
          <w:rFonts w:ascii="Century" w:hAnsi="Century" w:hint="eastAsia"/>
        </w:rPr>
        <w:t>万の低評価ボタンが押されたそうです。</w:t>
      </w:r>
    </w:p>
    <w:p w14:paraId="2F8CB1E7" w14:textId="38F25E09" w:rsidR="00CA78BE" w:rsidRPr="004509D9" w:rsidRDefault="004509D9" w:rsidP="003B3F0E">
      <w:pPr>
        <w:rPr>
          <w:rFonts w:ascii="Century" w:hAnsi="Century"/>
        </w:rPr>
      </w:pPr>
      <w:r w:rsidRPr="004509D9">
        <w:rPr>
          <w:rFonts w:ascii="Century" w:hAnsi="Century"/>
        </w:rPr>
        <w:t>Q19  She said, “It’s not really a shock anymore, and she was never going to pay attention to what social media said.”</w:t>
      </w:r>
    </w:p>
    <w:p w14:paraId="359D3D05" w14:textId="7A9F6F5D" w:rsidR="004509D9" w:rsidRPr="004509D9" w:rsidRDefault="004509D9" w:rsidP="003B3F0E">
      <w:pPr>
        <w:rPr>
          <w:rFonts w:ascii="Century" w:hAnsi="Century"/>
        </w:rPr>
      </w:pPr>
      <w:r w:rsidRPr="004509D9">
        <w:rPr>
          <w:rFonts w:ascii="Century" w:hAnsi="Century"/>
        </w:rPr>
        <w:t>Q20</w:t>
      </w:r>
      <w:r w:rsidR="004E4E2A">
        <w:rPr>
          <w:rFonts w:ascii="Century" w:hAnsi="Century" w:hint="eastAsia"/>
        </w:rPr>
        <w:t xml:space="preserve">　</w:t>
      </w:r>
      <w:r w:rsidRPr="004509D9">
        <w:rPr>
          <w:rFonts w:ascii="Century" w:hAnsi="Century"/>
        </w:rPr>
        <w:t xml:space="preserve">Her grandmother used to see her family cotton picking, and her grandfather remembers “whites only” water fountains. </w:t>
      </w:r>
    </w:p>
    <w:p w14:paraId="27563DB9" w14:textId="77777777" w:rsidR="004E4E2A" w:rsidRDefault="004E4E2A" w:rsidP="004E4E2A">
      <w:pPr>
        <w:pStyle w:val="ab"/>
        <w:ind w:left="210" w:hangingChars="100" w:hanging="210"/>
        <w:rPr>
          <w:rFonts w:ascii="Century" w:hAnsi="Century"/>
        </w:rPr>
      </w:pPr>
      <w:r>
        <w:rPr>
          <w:rFonts w:ascii="Century" w:hAnsi="Century" w:hint="eastAsia"/>
        </w:rPr>
        <w:t>※</w:t>
      </w:r>
      <w:r>
        <w:rPr>
          <w:rFonts w:ascii="Century" w:hAnsi="Century"/>
        </w:rPr>
        <w:t>“black people picking cotton photos”</w:t>
      </w:r>
      <w:r>
        <w:rPr>
          <w:rFonts w:ascii="Century" w:hAnsi="Century" w:hint="eastAsia"/>
        </w:rPr>
        <w:t>と</w:t>
      </w:r>
      <w:r>
        <w:rPr>
          <w:rFonts w:ascii="Century" w:hAnsi="Century" w:hint="eastAsia"/>
        </w:rPr>
        <w:t>Google</w:t>
      </w:r>
      <w:r>
        <w:rPr>
          <w:rFonts w:ascii="Century" w:hAnsi="Century" w:hint="eastAsia"/>
        </w:rPr>
        <w:t>で検索すると、黒人の奴隷の方々が強制労働させられている写真がたくさん出てきます。綿花を摘む作業は、機械でできず、人間が手作業でしなければいけません。</w:t>
      </w:r>
    </w:p>
    <w:p w14:paraId="328AAF4F" w14:textId="77777777" w:rsidR="004E4E2A" w:rsidRDefault="004E4E2A" w:rsidP="004E4E2A">
      <w:pPr>
        <w:pStyle w:val="ab"/>
        <w:ind w:leftChars="100" w:left="210"/>
        <w:rPr>
          <w:rFonts w:ascii="Century" w:hAnsi="Century"/>
        </w:rPr>
      </w:pPr>
      <w:r>
        <w:rPr>
          <w:rFonts w:ascii="Century" w:hAnsi="Century" w:hint="eastAsia"/>
        </w:rPr>
        <w:t>昔の南部アメリカでは、その労働を、黒人奴隷の人たちが強制的にやらされていました。写真の中で、皆、笑顔がなく、過酷な労働で、暗い顔をしていることが分かります。</w:t>
      </w:r>
    </w:p>
    <w:p w14:paraId="0D744005" w14:textId="5798811C" w:rsidR="004E4E2A" w:rsidRDefault="004E4E2A" w:rsidP="004E4E2A">
      <w:pPr>
        <w:pStyle w:val="ab"/>
        <w:rPr>
          <w:rFonts w:ascii="Century" w:hAnsi="Century"/>
        </w:rPr>
      </w:pPr>
      <w:r>
        <w:rPr>
          <w:rFonts w:ascii="Century" w:hAnsi="Century" w:hint="eastAsia"/>
        </w:rPr>
        <w:t>※</w:t>
      </w:r>
      <w:r>
        <w:rPr>
          <w:rFonts w:ascii="Century" w:hAnsi="Century"/>
        </w:rPr>
        <w:t>“whites only water fountain”</w:t>
      </w:r>
      <w:r>
        <w:rPr>
          <w:rFonts w:ascii="Century" w:hAnsi="Century" w:hint="eastAsia"/>
        </w:rPr>
        <w:t>と</w:t>
      </w:r>
      <w:r>
        <w:rPr>
          <w:rFonts w:ascii="Century" w:hAnsi="Century" w:hint="eastAsia"/>
        </w:rPr>
        <w:t>Google</w:t>
      </w:r>
      <w:r>
        <w:rPr>
          <w:rFonts w:ascii="Century" w:hAnsi="Century" w:hint="eastAsia"/>
        </w:rPr>
        <w:t>で検索すると、写真がたくさん出てきます。</w:t>
      </w:r>
    </w:p>
    <w:p w14:paraId="3FC8BCE2" w14:textId="77777777" w:rsidR="004E4E2A" w:rsidRDefault="004E4E2A" w:rsidP="004E4E2A">
      <w:pPr>
        <w:pStyle w:val="ab"/>
        <w:ind w:left="210" w:hangingChars="100" w:hanging="210"/>
        <w:rPr>
          <w:rFonts w:ascii="Century" w:hAnsi="Century"/>
        </w:rPr>
      </w:pPr>
      <w:r>
        <w:rPr>
          <w:rFonts w:ascii="Century" w:hAnsi="Century" w:hint="eastAsia"/>
        </w:rPr>
        <w:t xml:space="preserve">　ピカピカのきれいな水飲み場には</w:t>
      </w:r>
      <w:r>
        <w:rPr>
          <w:rFonts w:ascii="Century" w:hAnsi="Century" w:hint="eastAsia"/>
        </w:rPr>
        <w:t>w</w:t>
      </w:r>
      <w:r>
        <w:rPr>
          <w:rFonts w:ascii="Century" w:hAnsi="Century"/>
        </w:rPr>
        <w:t>hites</w:t>
      </w:r>
      <w:r>
        <w:rPr>
          <w:rFonts w:ascii="Century" w:hAnsi="Century" w:hint="eastAsia"/>
        </w:rPr>
        <w:t>と書かれており、汚くてボロボロの水飲み場に</w:t>
      </w:r>
      <w:r>
        <w:rPr>
          <w:rFonts w:ascii="Century" w:hAnsi="Century" w:hint="eastAsia"/>
        </w:rPr>
        <w:t>c</w:t>
      </w:r>
      <w:r>
        <w:rPr>
          <w:rFonts w:ascii="Century" w:hAnsi="Century"/>
        </w:rPr>
        <w:t>olored</w:t>
      </w:r>
      <w:r>
        <w:rPr>
          <w:rFonts w:ascii="Century" w:hAnsi="Century" w:hint="eastAsia"/>
        </w:rPr>
        <w:t>と書かれています。授業中に、この写真を見せたところ、私のスクールの中学生達はショックを受けていました。</w:t>
      </w:r>
    </w:p>
    <w:p w14:paraId="1303055E" w14:textId="77777777" w:rsidR="004E4E2A" w:rsidRPr="00741A27" w:rsidRDefault="004E4E2A" w:rsidP="004E4E2A">
      <w:pPr>
        <w:pStyle w:val="ab"/>
        <w:rPr>
          <w:rFonts w:ascii="Century" w:hAnsi="Century"/>
        </w:rPr>
      </w:pPr>
      <w:r>
        <w:rPr>
          <w:rFonts w:ascii="Century" w:hAnsi="Century" w:hint="eastAsia"/>
        </w:rPr>
        <w:t xml:space="preserve">　「こんなのひどい。人種差別だ。許せない！」という、怒りと悲しみの反応が返ってきました。</w:t>
      </w:r>
    </w:p>
    <w:p w14:paraId="7C9B5816" w14:textId="46C4039A" w:rsidR="004509D9" w:rsidRPr="004509D9" w:rsidRDefault="006C0DF7" w:rsidP="003B3F0E">
      <w:pPr>
        <w:rPr>
          <w:rFonts w:ascii="Century" w:hAnsi="Century"/>
        </w:rPr>
      </w:pPr>
      <w:r>
        <w:rPr>
          <w:rFonts w:ascii="Century" w:hAnsi="Century"/>
          <w:noProof/>
        </w:rPr>
        <w:drawing>
          <wp:inline distT="0" distB="0" distL="0" distR="0" wp14:anchorId="68CB0D19" wp14:editId="1A59867A">
            <wp:extent cx="1960236" cy="1228954"/>
            <wp:effectExtent l="0" t="0" r="2540" b="0"/>
            <wp:docPr id="1" name="図 1" descr="Dallas 'Whites Only' Water Foundation Shares Civil Right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las 'Whites Only' Water Foundation Shares Civil Rights Story"/>
                    <pic:cNvPicPr>
                      <a:picLocks noChangeAspect="1" noChangeArrowheads="1"/>
                    </pic:cNvPicPr>
                  </pic:nvPicPr>
                  <pic:blipFill rotWithShape="1">
                    <a:blip r:embed="rId27">
                      <a:extLst>
                        <a:ext uri="{28A0092B-C50C-407E-A947-70E740481C1C}">
                          <a14:useLocalDpi xmlns:a14="http://schemas.microsoft.com/office/drawing/2010/main" val="0"/>
                        </a:ext>
                      </a:extLst>
                    </a:blip>
                    <a:srcRect l="11254" t="9137" r="13253" b="6372"/>
                    <a:stretch/>
                  </pic:blipFill>
                  <pic:spPr bwMode="auto">
                    <a:xfrm>
                      <a:off x="0" y="0"/>
                      <a:ext cx="1965044" cy="1231968"/>
                    </a:xfrm>
                    <a:prstGeom prst="rect">
                      <a:avLst/>
                    </a:prstGeom>
                    <a:noFill/>
                    <a:ln>
                      <a:noFill/>
                    </a:ln>
                    <a:extLst>
                      <a:ext uri="{53640926-AAD7-44D8-BBD7-CCE9431645EC}">
                        <a14:shadowObscured xmlns:a14="http://schemas.microsoft.com/office/drawing/2010/main"/>
                      </a:ext>
                    </a:extLst>
                  </pic:spPr>
                </pic:pic>
              </a:graphicData>
            </a:graphic>
          </wp:inline>
        </w:drawing>
      </w:r>
    </w:p>
    <w:p w14:paraId="219EF553" w14:textId="77777777" w:rsidR="006C0DF7" w:rsidRDefault="006C0DF7" w:rsidP="003B3F0E">
      <w:pPr>
        <w:rPr>
          <w:rFonts w:ascii="Century" w:hAnsi="Century"/>
        </w:rPr>
      </w:pPr>
      <w:r>
        <w:rPr>
          <w:rFonts w:ascii="Century" w:hAnsi="Century" w:hint="eastAsia"/>
        </w:rPr>
        <w:lastRenderedPageBreak/>
        <w:t>Q</w:t>
      </w:r>
      <w:r>
        <w:rPr>
          <w:rFonts w:ascii="Century" w:hAnsi="Century"/>
        </w:rPr>
        <w:t>21</w:t>
      </w:r>
      <w:r>
        <w:rPr>
          <w:rFonts w:ascii="Century" w:hAnsi="Century" w:hint="eastAsia"/>
        </w:rPr>
        <w:t xml:space="preserve">　肌の黒い、あるいは茶色い、小さな女の子達が、ハル・ベイリーの演じる黒人のアリエルを見て、</w:t>
      </w:r>
    </w:p>
    <w:p w14:paraId="01A6E70D" w14:textId="325BF6A3" w:rsidR="006C0DF7" w:rsidRDefault="006C0DF7" w:rsidP="004E4E2A">
      <w:pPr>
        <w:rPr>
          <w:rFonts w:ascii="Century" w:hAnsi="Century"/>
        </w:rPr>
      </w:pPr>
      <w:r>
        <w:rPr>
          <w:rFonts w:ascii="Century" w:hAnsi="Century" w:hint="eastAsia"/>
        </w:rPr>
        <w:t>微笑んだり、喜んだりしている様子</w:t>
      </w:r>
      <w:r w:rsidR="004E4E2A">
        <w:rPr>
          <w:rFonts w:ascii="Century" w:hAnsi="Century" w:hint="eastAsia"/>
        </w:rPr>
        <w:t xml:space="preserve">　※６ページの参考動画の</w:t>
      </w:r>
      <w:r w:rsidR="004E4E2A">
        <w:rPr>
          <w:rFonts w:ascii="Century" w:hAnsi="Century" w:hint="eastAsia"/>
        </w:rPr>
        <w:t>QR</w:t>
      </w:r>
      <w:r w:rsidR="004E4E2A">
        <w:rPr>
          <w:rFonts w:ascii="Century" w:hAnsi="Century" w:hint="eastAsia"/>
        </w:rPr>
        <w:t>コードを貼りました。ぜひ見て下さい。</w:t>
      </w:r>
    </w:p>
    <w:p w14:paraId="42B4B61F" w14:textId="6473C48C" w:rsidR="006C0DF7" w:rsidRDefault="006C0DF7" w:rsidP="003B3F0E">
      <w:pPr>
        <w:rPr>
          <w:rFonts w:ascii="Century" w:hAnsi="Century"/>
        </w:rPr>
      </w:pPr>
      <w:r>
        <w:rPr>
          <w:rFonts w:ascii="Century" w:hAnsi="Century" w:hint="eastAsia"/>
        </w:rPr>
        <w:t>Q22</w:t>
      </w:r>
      <w:r>
        <w:rPr>
          <w:rFonts w:ascii="Century" w:hAnsi="Century" w:hint="eastAsia"/>
        </w:rPr>
        <w:t xml:space="preserve">　自分の自信や自尊心（自己肯定感）が高まった</w:t>
      </w:r>
    </w:p>
    <w:p w14:paraId="366E22FD" w14:textId="39A10412" w:rsidR="006C0DF7" w:rsidRDefault="006C0DF7" w:rsidP="003B3F0E">
      <w:pPr>
        <w:rPr>
          <w:rFonts w:ascii="Century" w:hAnsi="Century"/>
        </w:rPr>
      </w:pPr>
      <w:r>
        <w:rPr>
          <w:rFonts w:ascii="Century" w:hAnsi="Century" w:hint="eastAsia"/>
        </w:rPr>
        <w:t>Q23</w:t>
      </w:r>
      <w:r>
        <w:rPr>
          <w:rFonts w:ascii="Century" w:hAnsi="Century" w:hint="eastAsia"/>
        </w:rPr>
        <w:t xml:space="preserve">　一人ひとりが特別な存在であり、あらゆる点において彼らはプリンセスになるべきだ、ということ。</w:t>
      </w:r>
    </w:p>
    <w:p w14:paraId="1FC88620" w14:textId="5180313B" w:rsidR="006C0DF7" w:rsidRPr="006C0DF7" w:rsidRDefault="006C0DF7" w:rsidP="003B3F0E">
      <w:pPr>
        <w:rPr>
          <w:rFonts w:ascii="Century" w:hAnsi="Century"/>
        </w:rPr>
      </w:pPr>
      <w:r>
        <w:rPr>
          <w:rFonts w:ascii="Century" w:hAnsi="Century" w:hint="eastAsia"/>
        </w:rPr>
        <w:t xml:space="preserve">　　　（黒人だからという理由で、彼らがプリンセスになれないという理由は、どこにもないということ）</w:t>
      </w:r>
    </w:p>
    <w:p w14:paraId="5996A62C" w14:textId="22A6F461" w:rsidR="004E4E2A" w:rsidRDefault="004E4E2A" w:rsidP="00D95E41">
      <w:pPr>
        <w:rPr>
          <w:rFonts w:ascii="Century" w:hAnsi="Century"/>
        </w:rPr>
      </w:pPr>
      <w:r w:rsidRPr="004E4E2A">
        <w:rPr>
          <w:rFonts w:ascii="Century" w:hAnsi="Century" w:hint="eastAsia"/>
          <w:highlight w:val="cyan"/>
        </w:rPr>
        <w:t>６ページ</w:t>
      </w:r>
    </w:p>
    <w:p w14:paraId="20CE66E6" w14:textId="3DED7462" w:rsidR="00D95E41" w:rsidRDefault="00D95E41" w:rsidP="00D95E41">
      <w:pPr>
        <w:rPr>
          <w:rFonts w:ascii="Century" w:hAnsi="Century"/>
        </w:rPr>
      </w:pPr>
      <w:r>
        <w:rPr>
          <w:rFonts w:ascii="Century" w:hAnsi="Century" w:hint="eastAsia"/>
        </w:rPr>
        <w:t>Q24</w:t>
      </w:r>
      <w:r>
        <w:rPr>
          <w:rFonts w:ascii="Century" w:hAnsi="Century" w:hint="eastAsia"/>
        </w:rPr>
        <w:t xml:space="preserve">　</w:t>
      </w:r>
      <w:r w:rsidR="00F501E2">
        <w:rPr>
          <w:rFonts w:ascii="Century" w:hAnsi="Century" w:hint="eastAsia"/>
        </w:rPr>
        <w:t>2024</w:t>
      </w:r>
      <w:r w:rsidR="00F501E2">
        <w:rPr>
          <w:rFonts w:ascii="Century" w:hAnsi="Century" w:hint="eastAsia"/>
        </w:rPr>
        <w:t>年度から始まる新しい</w:t>
      </w:r>
      <w:r>
        <w:rPr>
          <w:rFonts w:ascii="Century" w:hAnsi="Century" w:hint="eastAsia"/>
        </w:rPr>
        <w:t>英検３級・準２級の対策</w:t>
      </w:r>
      <w:r w:rsidR="00F501E2">
        <w:rPr>
          <w:rFonts w:ascii="Century" w:hAnsi="Century" w:hint="eastAsia"/>
        </w:rPr>
        <w:t>として</w:t>
      </w:r>
      <w:r>
        <w:rPr>
          <w:rFonts w:ascii="Century" w:hAnsi="Century" w:hint="eastAsia"/>
        </w:rPr>
        <w:t>、</w:t>
      </w:r>
      <w:r>
        <w:rPr>
          <w:rFonts w:ascii="Century" w:hAnsi="Century" w:hint="eastAsia"/>
        </w:rPr>
        <w:t>E</w:t>
      </w:r>
      <w:r>
        <w:rPr>
          <w:rFonts w:ascii="Century" w:hAnsi="Century" w:hint="eastAsia"/>
        </w:rPr>
        <w:t>メールに答える問題を作りました。</w:t>
      </w:r>
    </w:p>
    <w:p w14:paraId="30FBFE81" w14:textId="777CFDCD" w:rsidR="00D95E41" w:rsidRPr="00D95E41" w:rsidRDefault="00D95E41" w:rsidP="00D95E41">
      <w:pPr>
        <w:pStyle w:val="a6"/>
        <w:numPr>
          <w:ilvl w:val="0"/>
          <w:numId w:val="1"/>
        </w:numPr>
        <w:ind w:leftChars="0"/>
        <w:rPr>
          <w:rFonts w:ascii="Century" w:hAnsi="Century"/>
        </w:rPr>
      </w:pPr>
      <w:r w:rsidRPr="00D95E41">
        <w:rPr>
          <w:rFonts w:ascii="Century" w:hAnsi="Century" w:hint="eastAsia"/>
        </w:rPr>
        <w:t>なぜ、実写版リトルマーメイド</w:t>
      </w:r>
      <w:r>
        <w:rPr>
          <w:rFonts w:ascii="Century" w:hAnsi="Century" w:hint="eastAsia"/>
        </w:rPr>
        <w:t>を嫌っている人がこんなに多いのか？</w:t>
      </w:r>
    </w:p>
    <w:p w14:paraId="5831ED10" w14:textId="49B47FCC" w:rsidR="00D95E41" w:rsidRPr="004E4E2A" w:rsidRDefault="00D95E41" w:rsidP="00D95E41">
      <w:pPr>
        <w:pStyle w:val="a6"/>
        <w:numPr>
          <w:ilvl w:val="0"/>
          <w:numId w:val="1"/>
        </w:numPr>
        <w:ind w:leftChars="0"/>
        <w:rPr>
          <w:rFonts w:ascii="Century" w:hAnsi="Century"/>
        </w:rPr>
      </w:pPr>
      <w:r w:rsidRPr="004E4E2A">
        <w:rPr>
          <w:rFonts w:ascii="Century" w:hAnsi="Century" w:hint="eastAsia"/>
        </w:rPr>
        <w:t>あなたはこの映画についてどう思うか？</w:t>
      </w:r>
      <w:r w:rsidR="004E4E2A">
        <w:rPr>
          <w:rFonts w:ascii="Century" w:hAnsi="Century" w:hint="eastAsia"/>
        </w:rPr>
        <w:t xml:space="preserve">　</w:t>
      </w:r>
      <w:r w:rsidRPr="004E4E2A">
        <w:rPr>
          <w:rFonts w:ascii="Century" w:hAnsi="Century" w:hint="eastAsia"/>
        </w:rPr>
        <w:t>・・・この２点に答えて下さい。</w:t>
      </w:r>
    </w:p>
    <w:p w14:paraId="5A34DA21" w14:textId="77777777" w:rsidR="004E4E2A" w:rsidRDefault="004E4E2A" w:rsidP="00D95E41">
      <w:pPr>
        <w:rPr>
          <w:rFonts w:ascii="Century" w:hAnsi="Century"/>
        </w:rPr>
      </w:pPr>
    </w:p>
    <w:p w14:paraId="3373AE71" w14:textId="55DB5410" w:rsidR="00D95E41" w:rsidRDefault="00BA51C4" w:rsidP="00D95E41">
      <w:pPr>
        <w:rPr>
          <w:rFonts w:ascii="Century" w:hAnsi="Century"/>
        </w:rPr>
      </w:pPr>
      <w:r>
        <w:rPr>
          <w:rFonts w:ascii="Century" w:hAnsi="Century" w:hint="eastAsia"/>
        </w:rPr>
        <w:t>※</w:t>
      </w:r>
      <w:r w:rsidR="00D95E41">
        <w:rPr>
          <w:rFonts w:ascii="Century" w:hAnsi="Century" w:hint="eastAsia"/>
        </w:rPr>
        <w:t>中学生用の教材にも、同じ問題を出していますが、こちらは高校生用の教材で、英語上級者用です。</w:t>
      </w:r>
      <w:r w:rsidR="00D95E41">
        <w:rPr>
          <w:rFonts w:ascii="Century" w:hAnsi="Century"/>
        </w:rPr>
        <w:br/>
      </w:r>
      <w:r w:rsidR="00D95E41">
        <w:rPr>
          <w:rFonts w:ascii="Century" w:hAnsi="Century" w:hint="eastAsia"/>
        </w:rPr>
        <w:t>英文記事を読み込んで、なぜ</w:t>
      </w:r>
      <w:r w:rsidR="00D95E41">
        <w:rPr>
          <w:rFonts w:ascii="Century" w:hAnsi="Century" w:hint="eastAsia"/>
        </w:rPr>
        <w:t>h</w:t>
      </w:r>
      <w:r w:rsidR="00D95E41">
        <w:rPr>
          <w:rFonts w:ascii="Century" w:hAnsi="Century"/>
        </w:rPr>
        <w:t>aters</w:t>
      </w:r>
      <w:r w:rsidR="00D95E41">
        <w:rPr>
          <w:rFonts w:ascii="Century" w:hAnsi="Century" w:hint="eastAsia"/>
        </w:rPr>
        <w:t>がこんなに多いのか、彼らの</w:t>
      </w:r>
      <w:r w:rsidR="00D95E41">
        <w:rPr>
          <w:rFonts w:ascii="Century" w:hAnsi="Century" w:hint="eastAsia"/>
        </w:rPr>
        <w:t>h</w:t>
      </w:r>
      <w:r w:rsidR="00D95E41">
        <w:rPr>
          <w:rFonts w:ascii="Century" w:hAnsi="Century"/>
        </w:rPr>
        <w:t>ate</w:t>
      </w:r>
      <w:r w:rsidR="00D95E41">
        <w:rPr>
          <w:rFonts w:ascii="Century" w:hAnsi="Century" w:hint="eastAsia"/>
        </w:rPr>
        <w:t>のポイントをまとめて下さい。</w:t>
      </w:r>
    </w:p>
    <w:p w14:paraId="088A6E08" w14:textId="05FA1EE1" w:rsidR="00D95E41" w:rsidRDefault="00D95E41" w:rsidP="00D95E41">
      <w:pPr>
        <w:rPr>
          <w:rFonts w:ascii="Century" w:hAnsi="Century"/>
        </w:rPr>
      </w:pPr>
      <w:r>
        <w:rPr>
          <w:rFonts w:ascii="Century" w:hAnsi="Century" w:hint="eastAsia"/>
        </w:rPr>
        <w:t>（解答例）</w:t>
      </w:r>
    </w:p>
    <w:p w14:paraId="062DFA76" w14:textId="2C9012A0" w:rsidR="00D95E41" w:rsidRPr="004E4E2A" w:rsidRDefault="00D95E41" w:rsidP="004E4E2A">
      <w:pPr>
        <w:pStyle w:val="a6"/>
        <w:numPr>
          <w:ilvl w:val="0"/>
          <w:numId w:val="2"/>
        </w:numPr>
        <w:ind w:leftChars="0" w:left="210" w:hangingChars="100" w:hanging="210"/>
        <w:rPr>
          <w:rFonts w:ascii="Century" w:hAnsi="Century"/>
        </w:rPr>
      </w:pPr>
      <w:r w:rsidRPr="004E4E2A">
        <w:rPr>
          <w:rFonts w:ascii="Century" w:hAnsi="Century"/>
        </w:rPr>
        <w:t xml:space="preserve">They are furious because a black actress Halle Bailey is playing Ariel. Chinese audiences were especially disappointed because </w:t>
      </w:r>
      <w:r w:rsidRPr="004E4E2A">
        <w:rPr>
          <w:rFonts w:ascii="Century" w:hAnsi="Century"/>
          <w:shd w:val="clear" w:color="auto" w:fill="FFFFFF"/>
        </w:rPr>
        <w:t xml:space="preserve">the image of the mermaid from Hans Christian Andersen's fairy tale holds a significant place in their hearts. </w:t>
      </w:r>
      <w:r w:rsidRPr="004E4E2A">
        <w:rPr>
          <w:rFonts w:ascii="Century" w:hAnsi="Century" w:hint="eastAsia"/>
        </w:rPr>
        <w:t>O</w:t>
      </w:r>
      <w:r w:rsidRPr="004E4E2A">
        <w:rPr>
          <w:rFonts w:ascii="Century" w:hAnsi="Century"/>
        </w:rPr>
        <w:t>thers have strong racist feelings against black people, and they are trying to cover the racism by claiming thin arguments, such as “The author of the story is from Denmark, so the little mermaid</w:t>
      </w:r>
      <w:r w:rsidR="004E4E2A" w:rsidRPr="004E4E2A">
        <w:rPr>
          <w:rFonts w:ascii="Century" w:hAnsi="Century"/>
        </w:rPr>
        <w:t xml:space="preserve"> should</w:t>
      </w:r>
      <w:r w:rsidRPr="004E4E2A">
        <w:rPr>
          <w:rFonts w:ascii="Century" w:hAnsi="Century"/>
        </w:rPr>
        <w:t xml:space="preserve"> be white.” They </w:t>
      </w:r>
      <w:r w:rsidR="004E4E2A" w:rsidRPr="004E4E2A">
        <w:rPr>
          <w:rFonts w:ascii="Century" w:hAnsi="Century"/>
        </w:rPr>
        <w:t>are fed up with</w:t>
      </w:r>
      <w:r w:rsidRPr="004E4E2A">
        <w:rPr>
          <w:rFonts w:ascii="Century" w:hAnsi="Century"/>
        </w:rPr>
        <w:t xml:space="preserve"> the “forced diversity” in the movie. </w:t>
      </w:r>
    </w:p>
    <w:p w14:paraId="0F9FD746" w14:textId="3C01CFDD" w:rsidR="00D95E41" w:rsidRPr="004E4E2A" w:rsidRDefault="00D95E41" w:rsidP="004E4E2A">
      <w:pPr>
        <w:pStyle w:val="a6"/>
        <w:numPr>
          <w:ilvl w:val="0"/>
          <w:numId w:val="2"/>
        </w:numPr>
        <w:ind w:leftChars="0"/>
        <w:rPr>
          <w:rFonts w:ascii="Century" w:hAnsi="Century"/>
        </w:rPr>
      </w:pPr>
      <w:r w:rsidRPr="004E4E2A">
        <w:rPr>
          <w:rFonts w:ascii="Century" w:hAnsi="Century"/>
        </w:rPr>
        <w:t>I think the</w:t>
      </w:r>
      <w:r w:rsidR="004E4E2A" w:rsidRPr="004E4E2A">
        <w:rPr>
          <w:rFonts w:ascii="Century" w:hAnsi="Century"/>
        </w:rPr>
        <w:t xml:space="preserve"> whole</w:t>
      </w:r>
      <w:r w:rsidRPr="004E4E2A">
        <w:rPr>
          <w:rFonts w:ascii="Century" w:hAnsi="Century"/>
        </w:rPr>
        <w:t xml:space="preserve"> argument is ridiculous. I don’t care if the little mermaid is black or white. Halle</w:t>
      </w:r>
      <w:r w:rsidR="004E4E2A">
        <w:rPr>
          <w:rFonts w:ascii="Century" w:hAnsi="Century" w:hint="eastAsia"/>
        </w:rPr>
        <w:t xml:space="preserve"> </w:t>
      </w:r>
      <w:r w:rsidRPr="004E4E2A">
        <w:rPr>
          <w:rFonts w:ascii="Century" w:hAnsi="Century"/>
        </w:rPr>
        <w:t xml:space="preserve">Bailey is a good actress and singer. </w:t>
      </w:r>
      <w:r w:rsidR="004E4E2A">
        <w:rPr>
          <w:rFonts w:ascii="Century" w:hAnsi="Century" w:hint="eastAsia"/>
        </w:rPr>
        <w:t>/</w:t>
      </w:r>
      <w:r w:rsidR="004E4E2A">
        <w:rPr>
          <w:rFonts w:ascii="Century" w:hAnsi="Century"/>
        </w:rPr>
        <w:t xml:space="preserve"> </w:t>
      </w:r>
      <w:r w:rsidR="004E4E2A">
        <w:rPr>
          <w:rFonts w:ascii="Century" w:hAnsi="Century" w:hint="eastAsia"/>
        </w:rPr>
        <w:t>Honestly</w:t>
      </w:r>
      <w:r w:rsidR="004E4E2A">
        <w:rPr>
          <w:rFonts w:ascii="Century" w:hAnsi="Century"/>
        </w:rPr>
        <w:t xml:space="preserve">, I wanted a white actress to play Ariel, because I love the Disney animation film “The Little Mermaid” so much. But it doesn’t mean that I hate black people. I think Halle Bailey is a good actress. </w:t>
      </w:r>
    </w:p>
    <w:p w14:paraId="294E4BB0" w14:textId="77777777" w:rsidR="00D95E41" w:rsidRDefault="00D95E41" w:rsidP="00D95E41">
      <w:pPr>
        <w:rPr>
          <w:rFonts w:ascii="Century" w:hAnsi="Century"/>
        </w:rPr>
      </w:pPr>
    </w:p>
    <w:p w14:paraId="4165202F" w14:textId="1BAD3A9E" w:rsidR="006C0DF7" w:rsidRPr="0043693B" w:rsidRDefault="00D95E41" w:rsidP="003B3F0E">
      <w:pPr>
        <w:rPr>
          <w:rFonts w:ascii="Century" w:hAnsi="Century"/>
        </w:rPr>
      </w:pPr>
      <w:r w:rsidRPr="0043693B">
        <w:rPr>
          <w:rFonts w:ascii="Century" w:hAnsi="Century"/>
        </w:rPr>
        <w:t>Q25</w:t>
      </w:r>
      <w:r w:rsidRPr="0043693B">
        <w:rPr>
          <w:rFonts w:ascii="Century" w:hAnsi="Century"/>
        </w:rPr>
        <w:t xml:space="preserve">　（予想される解答）</w:t>
      </w:r>
    </w:p>
    <w:p w14:paraId="62EA7075" w14:textId="03394CDE" w:rsidR="00D95E41" w:rsidRPr="0043693B" w:rsidRDefault="00D95E41" w:rsidP="003B3F0E">
      <w:pPr>
        <w:rPr>
          <w:rFonts w:ascii="Century" w:hAnsi="Century" w:cs="Segoe UI Emoji"/>
        </w:rPr>
      </w:pPr>
      <w:r w:rsidRPr="0043693B">
        <w:rPr>
          <w:rFonts w:ascii="Segoe UI Symbol" w:hAnsi="Segoe UI Symbol" w:cs="Segoe UI Symbol"/>
        </w:rPr>
        <w:t>★</w:t>
      </w:r>
      <w:r w:rsidRPr="0043693B">
        <w:rPr>
          <w:rFonts w:ascii="Century" w:hAnsi="Century" w:cs="Segoe UI Emoji"/>
        </w:rPr>
        <w:t xml:space="preserve">She is brave and smart in that she has decided not to pay attention to the social media. </w:t>
      </w:r>
      <w:r w:rsidR="0043693B">
        <w:rPr>
          <w:rFonts w:ascii="Century" w:hAnsi="Century" w:cs="Segoe UI Emoji"/>
        </w:rPr>
        <w:t xml:space="preserve">She should protect herself from racist comments. </w:t>
      </w:r>
    </w:p>
    <w:p w14:paraId="4667D16C" w14:textId="5B527FE0" w:rsidR="00D95E41" w:rsidRDefault="00D95E41" w:rsidP="003B3F0E">
      <w:pPr>
        <w:rPr>
          <w:rFonts w:ascii="Century" w:hAnsi="Century" w:cs="Segoe UI Emoji"/>
        </w:rPr>
      </w:pPr>
      <w:r w:rsidRPr="0043693B">
        <w:rPr>
          <w:rFonts w:ascii="Segoe UI Symbol" w:hAnsi="Segoe UI Symbol" w:cs="Segoe UI Symbol"/>
        </w:rPr>
        <w:t>★</w:t>
      </w:r>
      <w:r w:rsidRPr="0043693B">
        <w:rPr>
          <w:rFonts w:ascii="Century" w:hAnsi="Century" w:cs="Segoe UI Emoji"/>
        </w:rPr>
        <w:t xml:space="preserve">She is kind and </w:t>
      </w:r>
      <w:r w:rsidR="0043693B">
        <w:rPr>
          <w:rFonts w:ascii="Century" w:hAnsi="Century" w:cs="Segoe UI Emoji"/>
        </w:rPr>
        <w:t xml:space="preserve">empathetic towards the pains that her grandparents got. </w:t>
      </w:r>
    </w:p>
    <w:p w14:paraId="7CEBCE8E" w14:textId="49ACDD17" w:rsidR="0043693B" w:rsidRPr="0043693B" w:rsidRDefault="0043693B" w:rsidP="003B3F0E">
      <w:pPr>
        <w:rPr>
          <w:rFonts w:ascii="Century" w:hAnsi="Century"/>
        </w:rPr>
      </w:pPr>
      <w:r>
        <w:rPr>
          <w:rFonts w:ascii="Century" w:hAnsi="Century" w:hint="eastAsia"/>
        </w:rPr>
        <w:t>★</w:t>
      </w:r>
      <w:r>
        <w:rPr>
          <w:rFonts w:ascii="Century" w:hAnsi="Century"/>
        </w:rPr>
        <w:t xml:space="preserve">She is positive because she is trying to look at the bright side. There are both good things and bad things in life.  We don’t always have to look at the bad sides. Little black girls are happy about a black princess. She should pay attention to it. </w:t>
      </w:r>
    </w:p>
    <w:p w14:paraId="4871349F" w14:textId="77777777" w:rsidR="00D95E41" w:rsidRPr="0043693B" w:rsidRDefault="00D95E41" w:rsidP="003B3F0E">
      <w:pPr>
        <w:rPr>
          <w:rFonts w:ascii="Century" w:hAnsi="Century"/>
        </w:rPr>
      </w:pPr>
    </w:p>
    <w:p w14:paraId="7DBA2D39" w14:textId="10D42030" w:rsidR="00D95E41" w:rsidRPr="004E4E2A" w:rsidRDefault="0043693B" w:rsidP="003B3F0E">
      <w:pPr>
        <w:rPr>
          <w:rFonts w:ascii="UD デジタル 教科書体 NK-R" w:eastAsia="UD デジタル 教科書体 NK-R" w:hAnsi="Century" w:hint="eastAsia"/>
        </w:rPr>
      </w:pPr>
      <w:r w:rsidRPr="004E4E2A">
        <w:rPr>
          <w:rFonts w:ascii="UD デジタル 教科書体 NK-R" w:eastAsia="UD デジタル 教科書体 NK-R" w:hAnsi="Century" w:hint="eastAsia"/>
          <w:highlight w:val="yellow"/>
        </w:rPr>
        <w:t>著者より</w:t>
      </w:r>
      <w:r w:rsidR="004E4E2A">
        <w:rPr>
          <w:rFonts w:ascii="UD デジタル 教科書体 NK-R" w:eastAsia="UD デジタル 教科書体 NK-R" w:hAnsi="Century" w:hint="eastAsia"/>
          <w:highlight w:val="yellow"/>
        </w:rPr>
        <w:t xml:space="preserve">　生徒さん達に伝えたいこと</w:t>
      </w:r>
    </w:p>
    <w:p w14:paraId="23524342" w14:textId="09607974" w:rsidR="0043693B" w:rsidRPr="004E4E2A" w:rsidRDefault="0043693B" w:rsidP="003B3F0E">
      <w:pPr>
        <w:rPr>
          <w:rFonts w:ascii="UD デジタル 教科書体 NK-R" w:eastAsia="UD デジタル 教科書体 NK-R" w:hAnsi="Century" w:hint="eastAsia"/>
        </w:rPr>
      </w:pPr>
      <w:r w:rsidRPr="004E4E2A">
        <w:rPr>
          <w:rFonts w:ascii="UD デジタル 教科書体 NK-R" w:eastAsia="UD デジタル 教科書体 NK-R" w:hAnsi="Century" w:hint="eastAsia"/>
        </w:rPr>
        <w:t>ハル・ベイリーさんの言葉を読み、賢く、勇気のある方だと思いました。たとえ人気歌手とはいえ、南部出身の彼女は、</w:t>
      </w:r>
      <w:r w:rsidR="004E4E2A">
        <w:rPr>
          <w:rFonts w:ascii="UD デジタル 教科書体 NK-R" w:eastAsia="UD デジタル 教科書体 NK-R" w:hAnsi="Century"/>
        </w:rPr>
        <w:br/>
      </w:r>
      <w:r w:rsidRPr="004E4E2A">
        <w:rPr>
          <w:rFonts w:ascii="UD デジタル 教科書体 NK-R" w:eastAsia="UD デジタル 教科書体 NK-R" w:hAnsi="Century" w:hint="eastAsia"/>
        </w:rPr>
        <w:t>人種差別を何度も受けてきたのではないでしょうか。傷つくこともあったでしょう。</w:t>
      </w:r>
    </w:p>
    <w:p w14:paraId="1FACF1FD" w14:textId="55200A77" w:rsidR="0043693B" w:rsidRPr="004E4E2A" w:rsidRDefault="0043693B" w:rsidP="003B3F0E">
      <w:pPr>
        <w:rPr>
          <w:rFonts w:ascii="UD デジタル 教科書体 NK-R" w:eastAsia="UD デジタル 教科書体 NK-R" w:hAnsi="Century" w:hint="eastAsia"/>
        </w:rPr>
      </w:pPr>
      <w:r w:rsidRPr="004E4E2A">
        <w:rPr>
          <w:rFonts w:ascii="UD デジタル 教科書体 NK-R" w:eastAsia="UD デジタル 教科書体 NK-R" w:hAnsi="Century" w:hint="eastAsia"/>
        </w:rPr>
        <w:t>しかし、「SNSを見ない。気にしない。」と決意したことは、立派だと思います。SNSの言葉に傷ついて、心の病気に</w:t>
      </w:r>
      <w:r w:rsidR="004E4E2A">
        <w:rPr>
          <w:rFonts w:ascii="UD デジタル 教科書体 NK-R" w:eastAsia="UD デジタル 教科書体 NK-R" w:hAnsi="Century"/>
        </w:rPr>
        <w:br/>
      </w:r>
      <w:r w:rsidRPr="004E4E2A">
        <w:rPr>
          <w:rFonts w:ascii="UD デジタル 教科書体 NK-R" w:eastAsia="UD デジタル 教科書体 NK-R" w:hAnsi="Century" w:hint="eastAsia"/>
        </w:rPr>
        <w:t>なってしまう現代人が多いと思いますが、私達は常に、SNSを気にする必要はないと思います。</w:t>
      </w:r>
    </w:p>
    <w:p w14:paraId="34A3826D" w14:textId="61F8ABCC" w:rsidR="0043693B" w:rsidRPr="004E4E2A" w:rsidRDefault="00BA51C4" w:rsidP="003B3F0E">
      <w:pPr>
        <w:rPr>
          <w:rFonts w:ascii="UD デジタル 教科書体 NK-R" w:eastAsia="UD デジタル 教科書体 NK-R" w:hAnsi="Century" w:hint="eastAsia"/>
        </w:rPr>
      </w:pPr>
      <w:r w:rsidRPr="004E4E2A">
        <w:rPr>
          <w:rFonts w:ascii="UD デジタル 教科書体 NK-R" w:eastAsia="UD デジタル 教科書体 NK-R" w:hAnsi="Century" w:hint="eastAsia"/>
        </w:rPr>
        <w:t>また、ベイリーさんは、おじいさんやおばあさんの話を良く聞き、彼らがどんな差別を受けてきたかを知って、</w:t>
      </w:r>
    </w:p>
    <w:p w14:paraId="50BC9A00" w14:textId="7928B525" w:rsidR="0043693B" w:rsidRPr="004E4E2A" w:rsidRDefault="00BA51C4" w:rsidP="003B3F0E">
      <w:pPr>
        <w:rPr>
          <w:rFonts w:ascii="UD デジタル 教科書体 NK-R" w:eastAsia="UD デジタル 教科書体 NK-R" w:hAnsi="Century" w:hint="eastAsia"/>
        </w:rPr>
      </w:pPr>
      <w:r w:rsidRPr="004E4E2A">
        <w:rPr>
          <w:rFonts w:ascii="UD デジタル 教科書体 NK-R" w:eastAsia="UD デジタル 教科書体 NK-R" w:hAnsi="Century" w:hint="eastAsia"/>
        </w:rPr>
        <w:t>「自分の受けている差別は、私の祖父母に比べたら、どうということはない」と話しています。</w:t>
      </w:r>
      <w:r w:rsidR="004E4E2A">
        <w:rPr>
          <w:rFonts w:ascii="UD デジタル 教科書体 NK-R" w:eastAsia="UD デジタル 教科書体 NK-R" w:hAnsi="Century"/>
        </w:rPr>
        <w:br/>
      </w:r>
      <w:r w:rsidRPr="004E4E2A">
        <w:rPr>
          <w:rFonts w:ascii="UD デジタル 教科書体 NK-R" w:eastAsia="UD デジタル 教科書体 NK-R" w:hAnsi="Century" w:hint="eastAsia"/>
        </w:rPr>
        <w:t>ベイリーさんは、人の痛みにも共感力のある人だと思います。</w:t>
      </w:r>
    </w:p>
    <w:p w14:paraId="52996212" w14:textId="29BA4048" w:rsidR="004E4E2A" w:rsidRPr="004E4E2A" w:rsidRDefault="00BA51C4" w:rsidP="003B3F0E">
      <w:pPr>
        <w:rPr>
          <w:rFonts w:ascii="UD デジタル 教科書体 NK-R" w:eastAsia="UD デジタル 教科書体 NK-R" w:hAnsi="Century" w:hint="eastAsia"/>
        </w:rPr>
      </w:pPr>
      <w:r w:rsidRPr="004E4E2A">
        <w:rPr>
          <w:rFonts w:ascii="UD デジタル 教科書体 NK-R" w:eastAsia="UD デジタル 教科書体 NK-R" w:hAnsi="Century" w:hint="eastAsia"/>
        </w:rPr>
        <w:t>人種差別は、許されるべきではありません。</w:t>
      </w:r>
      <w:r w:rsidR="00002CB0" w:rsidRPr="004E4E2A">
        <w:rPr>
          <w:rFonts w:ascii="UD デジタル 教科書体 NK-R" w:eastAsia="UD デジタル 教科書体 NK-R" w:hAnsi="Century" w:hint="eastAsia"/>
        </w:rPr>
        <w:t>日本では、それほどひどい黒人差別があるとは思えませんが、差別にあった人の体験談を聞くことは、非常に大切だと思います。ベイリーさんの言葉を、私達の学びと人生の肥やしにしましょう。</w:t>
      </w:r>
    </w:p>
    <w:sectPr w:rsidR="004E4E2A" w:rsidRPr="004E4E2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EC13" w14:textId="77777777" w:rsidR="00F501E2" w:rsidRDefault="00F501E2" w:rsidP="00F501E2">
      <w:r>
        <w:separator/>
      </w:r>
    </w:p>
  </w:endnote>
  <w:endnote w:type="continuationSeparator" w:id="0">
    <w:p w14:paraId="4E3FA3CA" w14:textId="77777777" w:rsidR="00F501E2" w:rsidRDefault="00F501E2" w:rsidP="00F5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9ABD" w14:textId="77777777" w:rsidR="00F501E2" w:rsidRDefault="00F501E2" w:rsidP="00F501E2">
      <w:r>
        <w:separator/>
      </w:r>
    </w:p>
  </w:footnote>
  <w:footnote w:type="continuationSeparator" w:id="0">
    <w:p w14:paraId="73692ADD" w14:textId="77777777" w:rsidR="00F501E2" w:rsidRDefault="00F501E2" w:rsidP="00F5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989"/>
    <w:multiLevelType w:val="hybridMultilevel"/>
    <w:tmpl w:val="E73EB21E"/>
    <w:lvl w:ilvl="0" w:tplc="70001EC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7874029"/>
    <w:multiLevelType w:val="hybridMultilevel"/>
    <w:tmpl w:val="223482D2"/>
    <w:lvl w:ilvl="0" w:tplc="7F74E4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4594315">
    <w:abstractNumId w:val="1"/>
  </w:num>
  <w:num w:numId="2" w16cid:durableId="149660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F6"/>
    <w:rsid w:val="00002CB0"/>
    <w:rsid w:val="001366F6"/>
    <w:rsid w:val="003B3F0E"/>
    <w:rsid w:val="0043693B"/>
    <w:rsid w:val="004509D9"/>
    <w:rsid w:val="004E4E2A"/>
    <w:rsid w:val="00550257"/>
    <w:rsid w:val="005659DE"/>
    <w:rsid w:val="006C0DF7"/>
    <w:rsid w:val="007070B2"/>
    <w:rsid w:val="007B33D0"/>
    <w:rsid w:val="0095738D"/>
    <w:rsid w:val="00B36F99"/>
    <w:rsid w:val="00BA51C4"/>
    <w:rsid w:val="00CA78BE"/>
    <w:rsid w:val="00D95E41"/>
    <w:rsid w:val="00F5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945A3"/>
  <w15:chartTrackingRefBased/>
  <w15:docId w15:val="{454BFB1F-BE73-46E7-BF2B-B7800844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6F6"/>
    <w:rPr>
      <w:color w:val="0563C1" w:themeColor="hyperlink"/>
      <w:u w:val="single"/>
    </w:rPr>
  </w:style>
  <w:style w:type="character" w:styleId="a4">
    <w:name w:val="Unresolved Mention"/>
    <w:basedOn w:val="a0"/>
    <w:uiPriority w:val="99"/>
    <w:semiHidden/>
    <w:unhideWhenUsed/>
    <w:rsid w:val="00B36F99"/>
    <w:rPr>
      <w:color w:val="605E5C"/>
      <w:shd w:val="clear" w:color="auto" w:fill="E1DFDD"/>
    </w:rPr>
  </w:style>
  <w:style w:type="table" w:styleId="a5">
    <w:name w:val="Table Grid"/>
    <w:basedOn w:val="a1"/>
    <w:uiPriority w:val="39"/>
    <w:rsid w:val="00D9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95E41"/>
    <w:pPr>
      <w:ind w:leftChars="400" w:left="840"/>
    </w:pPr>
  </w:style>
  <w:style w:type="paragraph" w:styleId="a7">
    <w:name w:val="header"/>
    <w:basedOn w:val="a"/>
    <w:link w:val="a8"/>
    <w:uiPriority w:val="99"/>
    <w:unhideWhenUsed/>
    <w:rsid w:val="00F501E2"/>
    <w:pPr>
      <w:tabs>
        <w:tab w:val="center" w:pos="4252"/>
        <w:tab w:val="right" w:pos="8504"/>
      </w:tabs>
      <w:snapToGrid w:val="0"/>
    </w:pPr>
  </w:style>
  <w:style w:type="character" w:customStyle="1" w:styleId="a8">
    <w:name w:val="ヘッダー (文字)"/>
    <w:basedOn w:val="a0"/>
    <w:link w:val="a7"/>
    <w:uiPriority w:val="99"/>
    <w:rsid w:val="00F501E2"/>
  </w:style>
  <w:style w:type="paragraph" w:styleId="a9">
    <w:name w:val="footer"/>
    <w:basedOn w:val="a"/>
    <w:link w:val="aa"/>
    <w:uiPriority w:val="99"/>
    <w:unhideWhenUsed/>
    <w:rsid w:val="00F501E2"/>
    <w:pPr>
      <w:tabs>
        <w:tab w:val="center" w:pos="4252"/>
        <w:tab w:val="right" w:pos="8504"/>
      </w:tabs>
      <w:snapToGrid w:val="0"/>
    </w:pPr>
  </w:style>
  <w:style w:type="character" w:customStyle="1" w:styleId="aa">
    <w:name w:val="フッター (文字)"/>
    <w:basedOn w:val="a0"/>
    <w:link w:val="a9"/>
    <w:uiPriority w:val="99"/>
    <w:rsid w:val="00F501E2"/>
  </w:style>
  <w:style w:type="paragraph" w:styleId="ab">
    <w:name w:val="No Spacing"/>
    <w:uiPriority w:val="1"/>
    <w:qFormat/>
    <w:rsid w:val="004E4E2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film/2022/sep/15/little-mermaid-disney-trailer-culture-war-ariel-black-white" TargetMode="External"/><Relationship Id="rId13" Type="http://schemas.openxmlformats.org/officeDocument/2006/relationships/hyperlink" Target="https://writinginmargins.weebly.com/home/the-little-mermaid-the-question-of-endings" TargetMode="External"/><Relationship Id="rId18" Type="http://schemas.openxmlformats.org/officeDocument/2006/relationships/hyperlink" Target="https://news.italy24.press/movies/619367.html" TargetMode="External"/><Relationship Id="rId26" Type="http://schemas.openxmlformats.org/officeDocument/2006/relationships/hyperlink" Target="https://jbby.org/hans-christian-andersen-award" TargetMode="External"/><Relationship Id="rId3" Type="http://schemas.openxmlformats.org/officeDocument/2006/relationships/settings" Target="settings.xml"/><Relationship Id="rId21" Type="http://schemas.openxmlformats.org/officeDocument/2006/relationships/hyperlink" Target="https://theface.com/culture/halle-bailey-interview-the-litte-mermaid-ariel-disney-beyonce-music-film" TargetMode="External"/><Relationship Id="rId7" Type="http://schemas.openxmlformats.org/officeDocument/2006/relationships/hyperlink" Target="https://www.vox.com/culture/23357114/the-little-mermaid-racist-backlash-lotr-rings-of-power-diversity-controversy" TargetMode="External"/><Relationship Id="rId12" Type="http://schemas.openxmlformats.org/officeDocument/2006/relationships/hyperlink" Target="https://www.independent.co.uk/arts-entertainment/films/news/the-little-mermaid-reviews-reactions-halle-bailey-b2335377.html" TargetMode="External"/><Relationship Id="rId17" Type="http://schemas.openxmlformats.org/officeDocument/2006/relationships/hyperlink" Target="https://www.quora.com/Why-is-the-casting-of-Ariel-in-the-live-action-movie-The-Little-Mermaid-so-controversial-3" TargetMode="External"/><Relationship Id="rId25" Type="http://schemas.openxmlformats.org/officeDocument/2006/relationships/hyperlink" Target="https://www.jedinews.com/film-music-tv/articles/john-boyega-discusses-racial-abuse-in-star-wars/" TargetMode="External"/><Relationship Id="rId2" Type="http://schemas.openxmlformats.org/officeDocument/2006/relationships/styles" Target="styles.xml"/><Relationship Id="rId16" Type="http://schemas.openxmlformats.org/officeDocument/2006/relationships/hyperlink" Target="https://www.hindustantimes.com/entertainment/notmyariel-trends-against-disneys-black-ariel-in-us-fans-vary-that-it-may-hurt-box-office-prospects-101686376649893.html" TargetMode="External"/><Relationship Id="rId20" Type="http://schemas.openxmlformats.org/officeDocument/2006/relationships/hyperlink" Target="https://ew.com/movies/the-little-mermaid-halle-bailey-racist-backlash-you-just-expect-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yahoo.com/little-mermaid-flops-china-korea-201421842.html" TargetMode="External"/><Relationship Id="rId24" Type="http://schemas.openxmlformats.org/officeDocument/2006/relationships/hyperlink" Target="https://eiga.com/ranking/" TargetMode="External"/><Relationship Id="rId5" Type="http://schemas.openxmlformats.org/officeDocument/2006/relationships/footnotes" Target="footnotes.xml"/><Relationship Id="rId15" Type="http://schemas.openxmlformats.org/officeDocument/2006/relationships/hyperlink" Target="https://deadline.com/2022/09/trevor-noah-little-mermaid-racist-backlash-daily-show-halle-bailey-1235120544/" TargetMode="External"/><Relationship Id="rId23" Type="http://schemas.openxmlformats.org/officeDocument/2006/relationships/hyperlink" Target="https://en.vogue.me/culture/little-mermaid-movie-trailer-release-date-cast-details/" TargetMode="External"/><Relationship Id="rId28" Type="http://schemas.openxmlformats.org/officeDocument/2006/relationships/fontTable" Target="fontTable.xml"/><Relationship Id="rId10" Type="http://schemas.openxmlformats.org/officeDocument/2006/relationships/hyperlink" Target="https://www.bbc.com/news/entertainment-arts-65672642" TargetMode="External"/><Relationship Id="rId19" Type="http://schemas.openxmlformats.org/officeDocument/2006/relationships/hyperlink" Target="https://people.com/movies/halle-bailey-words-of-encouragement-her-grandparents-gave-after-little-mermaid-casting/" TargetMode="External"/><Relationship Id="rId4" Type="http://schemas.openxmlformats.org/officeDocument/2006/relationships/webSettings" Target="webSettings.xml"/><Relationship Id="rId9" Type="http://schemas.openxmlformats.org/officeDocument/2006/relationships/hyperlink" Target="https://abc7ny.com/the-little-mermaid-halle-bailey-ariel-face-interview/12871540/" TargetMode="External"/><Relationship Id="rId14" Type="http://schemas.openxmlformats.org/officeDocument/2006/relationships/hyperlink" Target="https://edition.cnn.com/2023/02/23/entertainment/halle-bailey-little-mermaid-hair/index.html" TargetMode="External"/><Relationship Id="rId22" Type="http://schemas.openxmlformats.org/officeDocument/2006/relationships/hyperlink" Target="https://nz.news.yahoo.com/halle-bailey-haunted-grandparents-horrendous-170454490.html" TargetMode="External"/><Relationship Id="rId27"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634</TotalTime>
  <Pages>4</Pages>
  <Words>1570</Words>
  <Characters>8951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7</cp:revision>
  <dcterms:created xsi:type="dcterms:W3CDTF">2023-07-10T14:18:00Z</dcterms:created>
  <dcterms:modified xsi:type="dcterms:W3CDTF">2023-07-12T06:01:00Z</dcterms:modified>
</cp:coreProperties>
</file>